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0C0D" w14:textId="45B681FB" w:rsidR="000771E2" w:rsidRDefault="00F0226B" w:rsidP="006C29E8">
      <w:pPr>
        <w:rPr>
          <w:sz w:val="28"/>
        </w:rPr>
      </w:pPr>
      <w:r w:rsidRPr="00F0226B">
        <w:rPr>
          <w:noProof/>
          <w:sz w:val="28"/>
        </w:rPr>
        <w:drawing>
          <wp:inline distT="0" distB="0" distL="0" distR="0" wp14:anchorId="05A54F75" wp14:editId="640FEA0B">
            <wp:extent cx="9697794" cy="6381750"/>
            <wp:effectExtent l="0" t="0" r="0" b="0"/>
            <wp:docPr id="41694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480" name=""/>
                    <pic:cNvPicPr/>
                  </pic:nvPicPr>
                  <pic:blipFill rotWithShape="1">
                    <a:blip r:embed="rId8"/>
                    <a:srcRect l="14989" t="4894" r="15063" b="13276"/>
                    <a:stretch/>
                  </pic:blipFill>
                  <pic:spPr bwMode="auto">
                    <a:xfrm>
                      <a:off x="0" y="0"/>
                      <a:ext cx="9706998" cy="6387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366C3" w14:textId="77777777" w:rsidR="000771E2" w:rsidRDefault="000771E2" w:rsidP="006C29E8">
      <w:pPr>
        <w:rPr>
          <w:sz w:val="28"/>
        </w:rPr>
        <w:sectPr w:rsidR="000771E2" w:rsidSect="00F0226B">
          <w:headerReference w:type="even" r:id="rId9"/>
          <w:pgSz w:w="16838" w:h="11906" w:orient="landscape" w:code="9"/>
          <w:pgMar w:top="567" w:right="1134" w:bottom="849" w:left="993" w:header="720" w:footer="720" w:gutter="0"/>
          <w:cols w:space="720"/>
          <w:titlePg/>
          <w:docGrid w:linePitch="272"/>
        </w:sectPr>
      </w:pPr>
    </w:p>
    <w:p w14:paraId="30F9B2DA" w14:textId="77777777" w:rsidR="00E27D8E" w:rsidRPr="000771E2" w:rsidRDefault="00E27D8E" w:rsidP="00E27D8E">
      <w:pPr>
        <w:ind w:left="11520"/>
        <w:rPr>
          <w:sz w:val="24"/>
          <w:szCs w:val="24"/>
        </w:rPr>
      </w:pPr>
      <w:bookmarkStart w:id="0" w:name="_Hlk72850178"/>
      <w:r>
        <w:rPr>
          <w:sz w:val="24"/>
          <w:szCs w:val="24"/>
        </w:rPr>
        <w:lastRenderedPageBreak/>
        <w:t>Приложение 1</w:t>
      </w:r>
    </w:p>
    <w:p w14:paraId="764F1A6D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771E2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771E2">
        <w:rPr>
          <w:sz w:val="24"/>
          <w:szCs w:val="24"/>
        </w:rPr>
        <w:t xml:space="preserve"> администрации </w:t>
      </w:r>
    </w:p>
    <w:p w14:paraId="53B5C181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города Искитима </w:t>
      </w:r>
    </w:p>
    <w:p w14:paraId="7ECD6014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Новосибирской области </w:t>
      </w:r>
    </w:p>
    <w:p w14:paraId="27EBE6E3" w14:textId="7CBC200A" w:rsidR="00E27D8E" w:rsidRDefault="00E27D8E" w:rsidP="00E27D8E">
      <w:pPr>
        <w:ind w:left="11520"/>
        <w:rPr>
          <w:sz w:val="24"/>
          <w:szCs w:val="24"/>
        </w:rPr>
      </w:pPr>
      <w:proofErr w:type="gramStart"/>
      <w:r w:rsidRPr="000771E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145F6F">
        <w:rPr>
          <w:sz w:val="24"/>
          <w:szCs w:val="24"/>
        </w:rPr>
        <w:t>24.04</w:t>
      </w:r>
      <w:r w:rsidRPr="000771E2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proofErr w:type="gramEnd"/>
      <w:r>
        <w:rPr>
          <w:sz w:val="24"/>
          <w:szCs w:val="24"/>
        </w:rPr>
        <w:t xml:space="preserve"> </w:t>
      </w:r>
      <w:r w:rsidRPr="000771E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0771E2">
        <w:rPr>
          <w:sz w:val="24"/>
          <w:szCs w:val="24"/>
        </w:rPr>
        <w:t xml:space="preserve"> </w:t>
      </w:r>
      <w:r w:rsidR="00145F6F">
        <w:rPr>
          <w:sz w:val="24"/>
          <w:szCs w:val="24"/>
        </w:rPr>
        <w:t>643</w:t>
      </w:r>
    </w:p>
    <w:bookmarkEnd w:id="0"/>
    <w:p w14:paraId="2005639D" w14:textId="77777777" w:rsidR="00E27D8E" w:rsidRDefault="00E27D8E" w:rsidP="00E27D8E">
      <w:pPr>
        <w:ind w:left="11520"/>
        <w:rPr>
          <w:sz w:val="24"/>
          <w:szCs w:val="24"/>
        </w:rPr>
      </w:pPr>
    </w:p>
    <w:p w14:paraId="09CB4D03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>«Приложение 1</w:t>
      </w:r>
    </w:p>
    <w:p w14:paraId="575630CC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771E2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771E2">
        <w:rPr>
          <w:sz w:val="24"/>
          <w:szCs w:val="24"/>
        </w:rPr>
        <w:t xml:space="preserve"> администрации </w:t>
      </w:r>
    </w:p>
    <w:p w14:paraId="209AF19B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города Искитима </w:t>
      </w:r>
    </w:p>
    <w:p w14:paraId="73338592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Новосибирской области </w:t>
      </w:r>
    </w:p>
    <w:p w14:paraId="1A983012" w14:textId="65FD363C" w:rsidR="00E27D8E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0771E2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0771E2">
        <w:rPr>
          <w:sz w:val="24"/>
          <w:szCs w:val="24"/>
        </w:rPr>
        <w:t>.20</w:t>
      </w:r>
      <w:r>
        <w:rPr>
          <w:sz w:val="24"/>
          <w:szCs w:val="24"/>
        </w:rPr>
        <w:t xml:space="preserve">23 </w:t>
      </w:r>
      <w:r w:rsidRPr="000771E2">
        <w:rPr>
          <w:sz w:val="24"/>
          <w:szCs w:val="24"/>
        </w:rPr>
        <w:t>№</w:t>
      </w:r>
      <w:r>
        <w:rPr>
          <w:sz w:val="24"/>
          <w:szCs w:val="24"/>
        </w:rPr>
        <w:t xml:space="preserve"> 2640</w:t>
      </w:r>
    </w:p>
    <w:p w14:paraId="5B78EA18" w14:textId="77777777" w:rsidR="00E27D8E" w:rsidRDefault="00E27D8E" w:rsidP="00E27D8E">
      <w:pPr>
        <w:ind w:left="11520"/>
        <w:rPr>
          <w:sz w:val="24"/>
          <w:szCs w:val="24"/>
        </w:rPr>
      </w:pPr>
    </w:p>
    <w:p w14:paraId="7C0066B8" w14:textId="77777777" w:rsidR="00490D0D" w:rsidRDefault="00490D0D" w:rsidP="00E27D8E">
      <w:pPr>
        <w:jc w:val="center"/>
        <w:rPr>
          <w:sz w:val="24"/>
          <w:szCs w:val="24"/>
        </w:rPr>
      </w:pPr>
    </w:p>
    <w:p w14:paraId="48B98677" w14:textId="63101B9E" w:rsidR="00E27D8E" w:rsidRPr="007A6509" w:rsidRDefault="00E27D8E" w:rsidP="00E27D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БАЗОВЫЕ </w:t>
      </w:r>
      <w:r w:rsidRPr="007A6509">
        <w:rPr>
          <w:sz w:val="24"/>
          <w:szCs w:val="24"/>
        </w:rPr>
        <w:t>НОРМАТИВ</w:t>
      </w:r>
      <w:r>
        <w:rPr>
          <w:sz w:val="24"/>
          <w:szCs w:val="24"/>
        </w:rPr>
        <w:t xml:space="preserve">Ы </w:t>
      </w:r>
      <w:r w:rsidRPr="007A6509">
        <w:rPr>
          <w:sz w:val="24"/>
          <w:szCs w:val="24"/>
        </w:rPr>
        <w:t xml:space="preserve">ЗАТРАТ НА ОКАЗАНИЕ МУНИЦИПАЛЬНЫХ УСЛУГ </w:t>
      </w:r>
    </w:p>
    <w:p w14:paraId="106864B7" w14:textId="05FF290C" w:rsidR="00E27D8E" w:rsidRDefault="00E27D8E" w:rsidP="00E27D8E">
      <w:pPr>
        <w:jc w:val="center"/>
        <w:rPr>
          <w:sz w:val="24"/>
          <w:szCs w:val="24"/>
        </w:rPr>
      </w:pPr>
      <w:r w:rsidRPr="007A6509">
        <w:rPr>
          <w:sz w:val="24"/>
          <w:szCs w:val="24"/>
        </w:rPr>
        <w:t xml:space="preserve">МУНИЦИПАЛЬНЫМИ УЧРЕЖДЕНИЯМИ, ПОДВЕДОМСТВЕННЫМИ МКУ </w:t>
      </w:r>
      <w:r>
        <w:rPr>
          <w:sz w:val="24"/>
          <w:szCs w:val="24"/>
        </w:rPr>
        <w:t>УПРАВЛЕНИЕ КУЛЬТУРЫ</w:t>
      </w:r>
      <w:r w:rsidRPr="007A6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7A6509">
        <w:rPr>
          <w:sz w:val="24"/>
          <w:szCs w:val="24"/>
        </w:rPr>
        <w:t>202</w:t>
      </w:r>
      <w:r w:rsidR="00BF248C">
        <w:rPr>
          <w:sz w:val="24"/>
          <w:szCs w:val="24"/>
        </w:rPr>
        <w:t>4</w:t>
      </w:r>
      <w:r w:rsidRPr="007A6509">
        <w:rPr>
          <w:sz w:val="24"/>
          <w:szCs w:val="24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7"/>
        <w:gridCol w:w="3376"/>
        <w:gridCol w:w="3060"/>
        <w:gridCol w:w="2122"/>
        <w:gridCol w:w="2181"/>
        <w:gridCol w:w="2081"/>
        <w:gridCol w:w="1860"/>
      </w:tblGrid>
      <w:tr w:rsidR="00BF248C" w:rsidRPr="00CC7605" w14:paraId="466A9045" w14:textId="77777777" w:rsidTr="0094563E">
        <w:tc>
          <w:tcPr>
            <w:tcW w:w="737" w:type="dxa"/>
            <w:vMerge w:val="restart"/>
          </w:tcPr>
          <w:p w14:paraId="4C3360DC" w14:textId="77777777" w:rsidR="00BF248C" w:rsidRPr="00CC7605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6" w:type="dxa"/>
            <w:vMerge w:val="restart"/>
          </w:tcPr>
          <w:p w14:paraId="6A17BB47" w14:textId="77777777" w:rsidR="00BF248C" w:rsidRPr="00CC7605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0" w:type="dxa"/>
            <w:vMerge w:val="restart"/>
          </w:tcPr>
          <w:p w14:paraId="2B78728E" w14:textId="77777777" w:rsidR="00BF248C" w:rsidRPr="00CC7605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Наименование и содержание муниципальной услуги</w:t>
            </w:r>
          </w:p>
        </w:tc>
        <w:tc>
          <w:tcPr>
            <w:tcW w:w="2122" w:type="dxa"/>
            <w:vMerge w:val="restart"/>
          </w:tcPr>
          <w:p w14:paraId="46CF6A4E" w14:textId="77777777" w:rsidR="00BF248C" w:rsidRPr="00CC7605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2181" w:type="dxa"/>
            <w:vMerge w:val="restart"/>
          </w:tcPr>
          <w:p w14:paraId="1E2E1F6F" w14:textId="77777777" w:rsidR="00BF248C" w:rsidRPr="00CC7605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показателей, характеризующих объем муниципальной услуги</w:t>
            </w:r>
          </w:p>
        </w:tc>
        <w:tc>
          <w:tcPr>
            <w:tcW w:w="2081" w:type="dxa"/>
          </w:tcPr>
          <w:p w14:paraId="6A78AAC8" w14:textId="77777777" w:rsidR="00BF248C" w:rsidRPr="00CC7605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ОКЕЙ</w:t>
            </w:r>
          </w:p>
        </w:tc>
        <w:tc>
          <w:tcPr>
            <w:tcW w:w="1860" w:type="dxa"/>
            <w:vMerge w:val="restart"/>
          </w:tcPr>
          <w:p w14:paraId="323CA31C" w14:textId="77777777" w:rsidR="00BF248C" w:rsidRPr="00CC7605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</w:t>
            </w:r>
          </w:p>
          <w:p w14:paraId="5B4A2497" w14:textId="77777777" w:rsidR="00BF248C" w:rsidRPr="00CC7605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муниципальных услуг, руб.</w:t>
            </w:r>
          </w:p>
        </w:tc>
      </w:tr>
      <w:tr w:rsidR="00BF248C" w:rsidRPr="00CC7605" w14:paraId="3F192374" w14:textId="77777777" w:rsidTr="0094563E">
        <w:tc>
          <w:tcPr>
            <w:tcW w:w="737" w:type="dxa"/>
            <w:vMerge/>
          </w:tcPr>
          <w:p w14:paraId="012D71A0" w14:textId="77777777" w:rsidR="00BF248C" w:rsidRPr="00CC7605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vMerge/>
          </w:tcPr>
          <w:p w14:paraId="476CB056" w14:textId="77777777" w:rsidR="00BF248C" w:rsidRPr="00CC7605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2FB5A956" w14:textId="77777777" w:rsidR="00BF248C" w:rsidRPr="00CC7605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672E223B" w14:textId="77777777" w:rsidR="00BF248C" w:rsidRPr="00CC7605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14:paraId="6FE4110A" w14:textId="77777777" w:rsidR="00BF248C" w:rsidRPr="00CC7605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B6EA425" w14:textId="77777777" w:rsidR="00BF248C" w:rsidRPr="00CC7605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6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60" w:type="dxa"/>
            <w:vMerge/>
          </w:tcPr>
          <w:p w14:paraId="7E9BEE7D" w14:textId="77777777" w:rsidR="00BF248C" w:rsidRPr="00CC7605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48C" w:rsidRPr="00DC3349" w14:paraId="3AE3E1F6" w14:textId="77777777" w:rsidTr="0094563E">
        <w:tc>
          <w:tcPr>
            <w:tcW w:w="737" w:type="dxa"/>
          </w:tcPr>
          <w:p w14:paraId="4271DE4D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6" w:type="dxa"/>
          </w:tcPr>
          <w:p w14:paraId="2569FC8D" w14:textId="77777777" w:rsidR="00BF248C" w:rsidRPr="0020236A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900400О.99.</w:t>
              </w:r>
              <w:proofErr w:type="gramStart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72АА00001</w:t>
              </w:r>
            </w:hyperlink>
          </w:p>
        </w:tc>
        <w:tc>
          <w:tcPr>
            <w:tcW w:w="3060" w:type="dxa"/>
          </w:tcPr>
          <w:p w14:paraId="6E0A791F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2122" w:type="dxa"/>
          </w:tcPr>
          <w:p w14:paraId="22D59A8B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2181" w:type="dxa"/>
          </w:tcPr>
          <w:p w14:paraId="779678C5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81" w:type="dxa"/>
          </w:tcPr>
          <w:p w14:paraId="62A41932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860" w:type="dxa"/>
          </w:tcPr>
          <w:p w14:paraId="4C678847" w14:textId="51530ED1" w:rsidR="00BF248C" w:rsidRPr="0020236A" w:rsidRDefault="0020236A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101078,3</w:t>
            </w:r>
          </w:p>
        </w:tc>
      </w:tr>
      <w:tr w:rsidR="00BF248C" w:rsidRPr="00DC3349" w14:paraId="0AA8E34B" w14:textId="77777777" w:rsidTr="0094563E">
        <w:tc>
          <w:tcPr>
            <w:tcW w:w="737" w:type="dxa"/>
          </w:tcPr>
          <w:p w14:paraId="53606FDC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6" w:type="dxa"/>
          </w:tcPr>
          <w:p w14:paraId="35B02E6D" w14:textId="77777777" w:rsidR="00BF248C" w:rsidRPr="0020236A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949916О.99.</w:t>
              </w:r>
              <w:proofErr w:type="gramStart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78АА00003</w:t>
              </w:r>
            </w:hyperlink>
          </w:p>
        </w:tc>
        <w:tc>
          <w:tcPr>
            <w:tcW w:w="3060" w:type="dxa"/>
          </w:tcPr>
          <w:p w14:paraId="42F1EDD4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</w:t>
            </w:r>
            <w:proofErr w:type="gramStart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творчества(</w:t>
            </w:r>
            <w:proofErr w:type="gramEnd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с учетом всех форм)</w:t>
            </w:r>
          </w:p>
        </w:tc>
        <w:tc>
          <w:tcPr>
            <w:tcW w:w="2122" w:type="dxa"/>
          </w:tcPr>
          <w:p w14:paraId="563DBCE0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181" w:type="dxa"/>
          </w:tcPr>
          <w:p w14:paraId="1983B591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Количество      клубных формирований</w:t>
            </w:r>
          </w:p>
        </w:tc>
        <w:tc>
          <w:tcPr>
            <w:tcW w:w="2081" w:type="dxa"/>
          </w:tcPr>
          <w:p w14:paraId="6CD94D7F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860" w:type="dxa"/>
          </w:tcPr>
          <w:p w14:paraId="677EE876" w14:textId="6F290739" w:rsidR="00BF248C" w:rsidRPr="0020236A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361421,12</w:t>
            </w:r>
          </w:p>
        </w:tc>
      </w:tr>
      <w:tr w:rsidR="00BF248C" w:rsidRPr="00DC3349" w14:paraId="263A5C1F" w14:textId="77777777" w:rsidTr="0094563E">
        <w:tc>
          <w:tcPr>
            <w:tcW w:w="737" w:type="dxa"/>
          </w:tcPr>
          <w:p w14:paraId="0C24615B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6" w:type="dxa"/>
          </w:tcPr>
          <w:p w14:paraId="6AB7A0DF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910200О.99.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82АА00000</w:t>
              </w:r>
            </w:hyperlink>
          </w:p>
        </w:tc>
        <w:tc>
          <w:tcPr>
            <w:tcW w:w="3060" w:type="dxa"/>
            <w:vMerge w:val="restart"/>
          </w:tcPr>
          <w:p w14:paraId="21A3696C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2122" w:type="dxa"/>
          </w:tcPr>
          <w:p w14:paraId="151028FB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181" w:type="dxa"/>
          </w:tcPr>
          <w:p w14:paraId="2800E95F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2081" w:type="dxa"/>
          </w:tcPr>
          <w:p w14:paraId="4605A03A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60" w:type="dxa"/>
          </w:tcPr>
          <w:p w14:paraId="60E0AC2E" w14:textId="1F48B94A" w:rsidR="00BF248C" w:rsidRPr="00490D0D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184,10</w:t>
            </w:r>
          </w:p>
        </w:tc>
      </w:tr>
      <w:tr w:rsidR="00BF248C" w:rsidRPr="00DC3349" w14:paraId="2AA7B487" w14:textId="77777777" w:rsidTr="0094563E">
        <w:tc>
          <w:tcPr>
            <w:tcW w:w="737" w:type="dxa"/>
          </w:tcPr>
          <w:p w14:paraId="27ECCAF5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6" w:type="dxa"/>
          </w:tcPr>
          <w:p w14:paraId="4232ED99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910200О.99.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82АА01000</w:t>
              </w:r>
            </w:hyperlink>
          </w:p>
        </w:tc>
        <w:tc>
          <w:tcPr>
            <w:tcW w:w="3060" w:type="dxa"/>
            <w:vMerge/>
          </w:tcPr>
          <w:p w14:paraId="36D1E332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D05BC1F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Вне стационара</w:t>
            </w:r>
          </w:p>
        </w:tc>
        <w:tc>
          <w:tcPr>
            <w:tcW w:w="2181" w:type="dxa"/>
          </w:tcPr>
          <w:p w14:paraId="500ECBA0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2081" w:type="dxa"/>
          </w:tcPr>
          <w:p w14:paraId="62A69536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60" w:type="dxa"/>
          </w:tcPr>
          <w:p w14:paraId="2BB71B86" w14:textId="30BD5229" w:rsidR="00BF248C" w:rsidRPr="00490D0D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130,96</w:t>
            </w:r>
          </w:p>
        </w:tc>
      </w:tr>
      <w:tr w:rsidR="00BF248C" w:rsidRPr="00DC3349" w14:paraId="2B298F9B" w14:textId="77777777" w:rsidTr="0094563E">
        <w:tc>
          <w:tcPr>
            <w:tcW w:w="737" w:type="dxa"/>
          </w:tcPr>
          <w:p w14:paraId="7EC57881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14:paraId="78ACE86B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910200О.99.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82АА02000</w:t>
              </w:r>
            </w:hyperlink>
          </w:p>
        </w:tc>
        <w:tc>
          <w:tcPr>
            <w:tcW w:w="3060" w:type="dxa"/>
            <w:vMerge/>
          </w:tcPr>
          <w:p w14:paraId="1C5D3EF1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04476F2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Удалено через сеть Интернет</w:t>
            </w:r>
          </w:p>
        </w:tc>
        <w:tc>
          <w:tcPr>
            <w:tcW w:w="2181" w:type="dxa"/>
          </w:tcPr>
          <w:p w14:paraId="1D940220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2081" w:type="dxa"/>
          </w:tcPr>
          <w:p w14:paraId="522241CB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60" w:type="dxa"/>
          </w:tcPr>
          <w:p w14:paraId="0742DD1E" w14:textId="27F1E8A3" w:rsidR="00BF248C" w:rsidRPr="00490D0D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22,72</w:t>
            </w:r>
          </w:p>
        </w:tc>
      </w:tr>
      <w:tr w:rsidR="00BF248C" w:rsidRPr="00DC3349" w14:paraId="11FAFC20" w14:textId="77777777" w:rsidTr="0094563E">
        <w:tc>
          <w:tcPr>
            <w:tcW w:w="737" w:type="dxa"/>
          </w:tcPr>
          <w:p w14:paraId="747700A0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6" w:type="dxa"/>
          </w:tcPr>
          <w:p w14:paraId="145FF9BB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910100О.99.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83АА00000</w:t>
              </w:r>
            </w:hyperlink>
          </w:p>
        </w:tc>
        <w:tc>
          <w:tcPr>
            <w:tcW w:w="3060" w:type="dxa"/>
            <w:vMerge w:val="restart"/>
          </w:tcPr>
          <w:p w14:paraId="40FC3B4C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2" w:type="dxa"/>
          </w:tcPr>
          <w:p w14:paraId="277BAD93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181" w:type="dxa"/>
          </w:tcPr>
          <w:p w14:paraId="4EBEA782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2081" w:type="dxa"/>
          </w:tcPr>
          <w:p w14:paraId="032D0E88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860" w:type="dxa"/>
          </w:tcPr>
          <w:p w14:paraId="729324E3" w14:textId="68925F1E" w:rsidR="00BF248C" w:rsidRPr="00490D0D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156,39</w:t>
            </w:r>
          </w:p>
        </w:tc>
      </w:tr>
      <w:tr w:rsidR="00BF248C" w:rsidRPr="00DC3349" w14:paraId="78BFC2E1" w14:textId="77777777" w:rsidTr="0094563E">
        <w:tc>
          <w:tcPr>
            <w:tcW w:w="737" w:type="dxa"/>
          </w:tcPr>
          <w:p w14:paraId="64A71224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6" w:type="dxa"/>
          </w:tcPr>
          <w:p w14:paraId="786FE9F5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910100О.99.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83АА01000</w:t>
              </w:r>
            </w:hyperlink>
          </w:p>
        </w:tc>
        <w:tc>
          <w:tcPr>
            <w:tcW w:w="3060" w:type="dxa"/>
            <w:vMerge/>
          </w:tcPr>
          <w:p w14:paraId="786F5802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290363E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Вне стационара</w:t>
            </w:r>
          </w:p>
        </w:tc>
        <w:tc>
          <w:tcPr>
            <w:tcW w:w="2181" w:type="dxa"/>
          </w:tcPr>
          <w:p w14:paraId="517DC98E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2081" w:type="dxa"/>
          </w:tcPr>
          <w:p w14:paraId="61AA2F0A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860" w:type="dxa"/>
          </w:tcPr>
          <w:p w14:paraId="58DB8665" w14:textId="29CCB740" w:rsidR="00BF248C" w:rsidRPr="00490D0D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430,10</w:t>
            </w:r>
          </w:p>
        </w:tc>
      </w:tr>
      <w:tr w:rsidR="00BF248C" w:rsidRPr="00DC3349" w14:paraId="7770ED33" w14:textId="77777777" w:rsidTr="0094563E">
        <w:tc>
          <w:tcPr>
            <w:tcW w:w="737" w:type="dxa"/>
          </w:tcPr>
          <w:p w14:paraId="6FA42B0B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6" w:type="dxa"/>
          </w:tcPr>
          <w:p w14:paraId="08144833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910100О.99.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83АА02000</w:t>
              </w:r>
            </w:hyperlink>
          </w:p>
        </w:tc>
        <w:tc>
          <w:tcPr>
            <w:tcW w:w="3060" w:type="dxa"/>
            <w:vMerge/>
          </w:tcPr>
          <w:p w14:paraId="0D22821B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FE5F469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Удалено через сеть Интернет</w:t>
            </w:r>
          </w:p>
        </w:tc>
        <w:tc>
          <w:tcPr>
            <w:tcW w:w="2181" w:type="dxa"/>
          </w:tcPr>
          <w:p w14:paraId="33DE5F99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2081" w:type="dxa"/>
          </w:tcPr>
          <w:p w14:paraId="7506495F" w14:textId="77777777" w:rsidR="00BF248C" w:rsidRPr="00490D0D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860" w:type="dxa"/>
          </w:tcPr>
          <w:p w14:paraId="0D39A4B8" w14:textId="72FAC609" w:rsidR="00BF248C" w:rsidRPr="00490D0D" w:rsidRDefault="00507F68" w:rsidP="00507F6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73,54</w:t>
            </w:r>
          </w:p>
        </w:tc>
      </w:tr>
      <w:tr w:rsidR="00BF248C" w:rsidRPr="00DC3349" w14:paraId="5628C62D" w14:textId="77777777" w:rsidTr="0094563E">
        <w:tc>
          <w:tcPr>
            <w:tcW w:w="737" w:type="dxa"/>
          </w:tcPr>
          <w:p w14:paraId="4248ACDF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76" w:type="dxa"/>
          </w:tcPr>
          <w:p w14:paraId="791CBDDA" w14:textId="77777777" w:rsidR="00BF248C" w:rsidRPr="0020236A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804200О.99.</w:t>
              </w:r>
              <w:proofErr w:type="gramStart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52АЗ44000</w:t>
              </w:r>
            </w:hyperlink>
          </w:p>
        </w:tc>
        <w:tc>
          <w:tcPr>
            <w:tcW w:w="3060" w:type="dxa"/>
          </w:tcPr>
          <w:p w14:paraId="5EAC420A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программ(художественная)</w:t>
            </w:r>
          </w:p>
        </w:tc>
        <w:tc>
          <w:tcPr>
            <w:tcW w:w="2122" w:type="dxa"/>
          </w:tcPr>
          <w:p w14:paraId="116E5E90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522E877D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5E10A3B2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3F64C2F9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1798A619" w14:textId="49A7DE15" w:rsidR="00BF248C" w:rsidRPr="0020236A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177,31</w:t>
            </w:r>
          </w:p>
        </w:tc>
      </w:tr>
      <w:tr w:rsidR="00BF248C" w:rsidRPr="00DC3349" w14:paraId="7C232A27" w14:textId="77777777" w:rsidTr="0094563E">
        <w:tc>
          <w:tcPr>
            <w:tcW w:w="737" w:type="dxa"/>
          </w:tcPr>
          <w:p w14:paraId="754795EB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6" w:type="dxa"/>
          </w:tcPr>
          <w:p w14:paraId="564F55F3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55АА48000</w:t>
              </w:r>
            </w:hyperlink>
          </w:p>
        </w:tc>
        <w:tc>
          <w:tcPr>
            <w:tcW w:w="3060" w:type="dxa"/>
          </w:tcPr>
          <w:p w14:paraId="3CA1359A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</w:t>
            </w:r>
            <w:proofErr w:type="gramStart"/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искусств(</w:t>
            </w:r>
            <w:proofErr w:type="gramEnd"/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Фортепиано)</w:t>
            </w:r>
          </w:p>
        </w:tc>
        <w:tc>
          <w:tcPr>
            <w:tcW w:w="2122" w:type="dxa"/>
          </w:tcPr>
          <w:p w14:paraId="0F92251F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74A6D75F" w14:textId="77777777" w:rsidR="00BF248C" w:rsidRPr="00490D0D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3FA151CC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2ACBC35F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6612D931" w14:textId="1FBC4823" w:rsidR="00BF248C" w:rsidRPr="00490D0D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246,77</w:t>
            </w:r>
          </w:p>
        </w:tc>
      </w:tr>
      <w:tr w:rsidR="00BF248C" w:rsidRPr="00DC3349" w14:paraId="07A98F3D" w14:textId="77777777" w:rsidTr="0094563E">
        <w:tc>
          <w:tcPr>
            <w:tcW w:w="737" w:type="dxa"/>
          </w:tcPr>
          <w:p w14:paraId="6C1515F2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6" w:type="dxa"/>
          </w:tcPr>
          <w:p w14:paraId="7FF7E7CF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55АБ04000</w:t>
              </w:r>
            </w:hyperlink>
          </w:p>
        </w:tc>
        <w:tc>
          <w:tcPr>
            <w:tcW w:w="3060" w:type="dxa"/>
          </w:tcPr>
          <w:p w14:paraId="6484FCFD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</w:t>
            </w:r>
            <w:proofErr w:type="gramStart"/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искусств(</w:t>
            </w:r>
            <w:proofErr w:type="gramEnd"/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инструменты)</w:t>
            </w:r>
          </w:p>
        </w:tc>
        <w:tc>
          <w:tcPr>
            <w:tcW w:w="2122" w:type="dxa"/>
          </w:tcPr>
          <w:p w14:paraId="5CEA5B70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25C2B640" w14:textId="77777777" w:rsidR="00BF248C" w:rsidRPr="00490D0D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39D67191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72CFA9FB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23B8E803" w14:textId="09E0D4DF" w:rsidR="00BF248C" w:rsidRPr="00490D0D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265,50</w:t>
            </w:r>
          </w:p>
        </w:tc>
      </w:tr>
      <w:tr w:rsidR="00BF248C" w:rsidRPr="00DC3349" w14:paraId="0DD2A8C2" w14:textId="77777777" w:rsidTr="0094563E">
        <w:tc>
          <w:tcPr>
            <w:tcW w:w="737" w:type="dxa"/>
          </w:tcPr>
          <w:p w14:paraId="0EE8C9F7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6" w:type="dxa"/>
          </w:tcPr>
          <w:p w14:paraId="1398C20E" w14:textId="77777777" w:rsidR="00BF248C" w:rsidRPr="00490D0D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490D0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55АБ60000</w:t>
              </w:r>
            </w:hyperlink>
          </w:p>
        </w:tc>
        <w:tc>
          <w:tcPr>
            <w:tcW w:w="3060" w:type="dxa"/>
          </w:tcPr>
          <w:p w14:paraId="665944D6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</w:t>
            </w:r>
            <w:proofErr w:type="gramStart"/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искусств(</w:t>
            </w:r>
            <w:proofErr w:type="gramEnd"/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инструменты)</w:t>
            </w:r>
          </w:p>
        </w:tc>
        <w:tc>
          <w:tcPr>
            <w:tcW w:w="2122" w:type="dxa"/>
          </w:tcPr>
          <w:p w14:paraId="09B2B6F6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2821C074" w14:textId="77777777" w:rsidR="00BF248C" w:rsidRPr="00490D0D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31E0E7C0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C2780C7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32840578" w14:textId="11D028EB" w:rsidR="00BF248C" w:rsidRPr="00490D0D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sz w:val="20"/>
                <w:szCs w:val="20"/>
              </w:rPr>
              <w:t>269,51</w:t>
            </w:r>
          </w:p>
        </w:tc>
      </w:tr>
      <w:tr w:rsidR="00BF248C" w:rsidRPr="00DC3349" w14:paraId="733FA613" w14:textId="77777777" w:rsidTr="0094563E">
        <w:tc>
          <w:tcPr>
            <w:tcW w:w="737" w:type="dxa"/>
          </w:tcPr>
          <w:p w14:paraId="65A0DDFC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6" w:type="dxa"/>
          </w:tcPr>
          <w:p w14:paraId="6770FFA2" w14:textId="77777777" w:rsidR="00BF248C" w:rsidRPr="0020236A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history="1"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55АВ16000</w:t>
              </w:r>
            </w:hyperlink>
          </w:p>
        </w:tc>
        <w:tc>
          <w:tcPr>
            <w:tcW w:w="3060" w:type="dxa"/>
          </w:tcPr>
          <w:p w14:paraId="750BEA0D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</w:t>
            </w:r>
            <w:proofErr w:type="gramStart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искусств(</w:t>
            </w:r>
            <w:proofErr w:type="gramEnd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инструменты)</w:t>
            </w:r>
          </w:p>
        </w:tc>
        <w:tc>
          <w:tcPr>
            <w:tcW w:w="2122" w:type="dxa"/>
          </w:tcPr>
          <w:p w14:paraId="651EECC1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6E6DA803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7FD37D9D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6F86DA0E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23684C31" w14:textId="0FADC431" w:rsidR="00BF248C" w:rsidRPr="0020236A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243,03</w:t>
            </w:r>
          </w:p>
        </w:tc>
      </w:tr>
      <w:tr w:rsidR="00BF248C" w:rsidRPr="00DC3349" w14:paraId="78DC4477" w14:textId="77777777" w:rsidTr="0094563E">
        <w:tc>
          <w:tcPr>
            <w:tcW w:w="737" w:type="dxa"/>
          </w:tcPr>
          <w:p w14:paraId="6BD32288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76" w:type="dxa"/>
          </w:tcPr>
          <w:p w14:paraId="1DE0B086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802112О.99.</w:t>
            </w:r>
            <w:proofErr w:type="gramStart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0.ББ</w:t>
            </w:r>
            <w:proofErr w:type="gramEnd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55АГ84000</w:t>
            </w:r>
          </w:p>
        </w:tc>
        <w:tc>
          <w:tcPr>
            <w:tcW w:w="3060" w:type="dxa"/>
          </w:tcPr>
          <w:p w14:paraId="4FE0B48F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(Музыкальный фольклор)</w:t>
            </w:r>
          </w:p>
        </w:tc>
        <w:tc>
          <w:tcPr>
            <w:tcW w:w="2122" w:type="dxa"/>
          </w:tcPr>
          <w:p w14:paraId="7A7BAE68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75DED186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00190ABA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5BBD3D96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05F0904B" w14:textId="62088A9F" w:rsidR="00BF248C" w:rsidRPr="0020236A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255,25</w:t>
            </w:r>
          </w:p>
        </w:tc>
      </w:tr>
      <w:tr w:rsidR="00BF248C" w:rsidRPr="00DC3349" w14:paraId="22920C54" w14:textId="77777777" w:rsidTr="0094563E">
        <w:tc>
          <w:tcPr>
            <w:tcW w:w="737" w:type="dxa"/>
          </w:tcPr>
          <w:p w14:paraId="353B846A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6" w:type="dxa"/>
          </w:tcPr>
          <w:p w14:paraId="4753A1A9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802112О.99.</w:t>
            </w:r>
            <w:proofErr w:type="gramStart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0.ББ</w:t>
            </w:r>
            <w:proofErr w:type="gramEnd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55АЗ20000</w:t>
            </w:r>
          </w:p>
        </w:tc>
        <w:tc>
          <w:tcPr>
            <w:tcW w:w="3060" w:type="dxa"/>
          </w:tcPr>
          <w:p w14:paraId="6E6DB159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(Искусство театра)</w:t>
            </w:r>
          </w:p>
        </w:tc>
        <w:tc>
          <w:tcPr>
            <w:tcW w:w="2122" w:type="dxa"/>
          </w:tcPr>
          <w:p w14:paraId="0139A530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1B82CDAC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041911E9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50D0CF21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75A6FF03" w14:textId="4262F1CD" w:rsidR="00BF248C" w:rsidRPr="0020236A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254,66</w:t>
            </w:r>
          </w:p>
        </w:tc>
      </w:tr>
      <w:tr w:rsidR="00BF248C" w:rsidRPr="00DC3349" w14:paraId="3CB14FAA" w14:textId="77777777" w:rsidTr="0094563E">
        <w:tc>
          <w:tcPr>
            <w:tcW w:w="737" w:type="dxa"/>
          </w:tcPr>
          <w:p w14:paraId="57EFBE44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6" w:type="dxa"/>
          </w:tcPr>
          <w:p w14:paraId="2363290C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802112О.99.</w:t>
            </w:r>
            <w:proofErr w:type="gramStart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0.ББ</w:t>
            </w:r>
            <w:proofErr w:type="gramEnd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55АГ28000</w:t>
            </w:r>
          </w:p>
        </w:tc>
        <w:tc>
          <w:tcPr>
            <w:tcW w:w="3060" w:type="dxa"/>
          </w:tcPr>
          <w:p w14:paraId="2E2A6BE1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(Хоровое пение)</w:t>
            </w:r>
          </w:p>
        </w:tc>
        <w:tc>
          <w:tcPr>
            <w:tcW w:w="2122" w:type="dxa"/>
          </w:tcPr>
          <w:p w14:paraId="2C796B42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4914989F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362FD6D7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6451D018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31A90854" w14:textId="0B785E13" w:rsidR="00BF248C" w:rsidRPr="0020236A" w:rsidRDefault="00507F68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259,80</w:t>
            </w:r>
          </w:p>
        </w:tc>
      </w:tr>
      <w:tr w:rsidR="00BF248C" w:rsidRPr="00DC3349" w14:paraId="2BD19A1E" w14:textId="77777777" w:rsidTr="0094563E">
        <w:tc>
          <w:tcPr>
            <w:tcW w:w="737" w:type="dxa"/>
          </w:tcPr>
          <w:p w14:paraId="7949FBBB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6" w:type="dxa"/>
          </w:tcPr>
          <w:p w14:paraId="264B2002" w14:textId="77777777" w:rsidR="00BF248C" w:rsidRPr="0020236A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2023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55АД16000</w:t>
              </w:r>
            </w:hyperlink>
          </w:p>
        </w:tc>
        <w:tc>
          <w:tcPr>
            <w:tcW w:w="3060" w:type="dxa"/>
          </w:tcPr>
          <w:p w14:paraId="2B17B5EF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</w:t>
            </w:r>
            <w:proofErr w:type="gramStart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искусств(</w:t>
            </w:r>
            <w:proofErr w:type="gramEnd"/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Живопись)</w:t>
            </w:r>
          </w:p>
        </w:tc>
        <w:tc>
          <w:tcPr>
            <w:tcW w:w="2122" w:type="dxa"/>
          </w:tcPr>
          <w:p w14:paraId="47AB570F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81" w:type="dxa"/>
          </w:tcPr>
          <w:p w14:paraId="1337ADFF" w14:textId="77777777" w:rsidR="00BF248C" w:rsidRPr="0020236A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5A1AD76B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52C6FE29" w14:textId="77777777" w:rsidR="00BF248C" w:rsidRPr="0020236A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860" w:type="dxa"/>
          </w:tcPr>
          <w:p w14:paraId="37114004" w14:textId="041B0682" w:rsidR="00BF248C" w:rsidRPr="0020236A" w:rsidRDefault="00FB39E5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36A">
              <w:rPr>
                <w:rFonts w:ascii="Times New Roman" w:hAnsi="Times New Roman" w:cs="Times New Roman"/>
                <w:sz w:val="20"/>
                <w:szCs w:val="20"/>
              </w:rPr>
              <w:t>105,08</w:t>
            </w:r>
          </w:p>
        </w:tc>
      </w:tr>
    </w:tbl>
    <w:p w14:paraId="473394ED" w14:textId="5A0D7DC0" w:rsidR="00E27D8E" w:rsidRDefault="00896F87" w:rsidP="00896F87">
      <w:pPr>
        <w:ind w:left="11520"/>
        <w:jc w:val="right"/>
        <w:rPr>
          <w:sz w:val="24"/>
          <w:szCs w:val="24"/>
        </w:rPr>
      </w:pPr>
      <w:r w:rsidRPr="00896F87">
        <w:rPr>
          <w:color w:val="595959" w:themeColor="text1" w:themeTint="A6"/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03C7A50C" w14:textId="77777777" w:rsidR="00E27D8E" w:rsidRDefault="00E27D8E" w:rsidP="00E27D8E">
      <w:pPr>
        <w:ind w:left="11520"/>
        <w:rPr>
          <w:sz w:val="24"/>
          <w:szCs w:val="24"/>
        </w:rPr>
      </w:pPr>
    </w:p>
    <w:p w14:paraId="524E55D2" w14:textId="77777777" w:rsidR="007F53B2" w:rsidRDefault="007F53B2" w:rsidP="00E27D8E">
      <w:pPr>
        <w:ind w:left="11520"/>
        <w:rPr>
          <w:sz w:val="24"/>
          <w:szCs w:val="24"/>
        </w:rPr>
      </w:pPr>
      <w:bookmarkStart w:id="1" w:name="_Hlk72850268"/>
    </w:p>
    <w:p w14:paraId="48444E7E" w14:textId="77777777" w:rsidR="00145F6F" w:rsidRDefault="00145F6F" w:rsidP="00E27D8E">
      <w:pPr>
        <w:ind w:left="11520"/>
        <w:rPr>
          <w:sz w:val="24"/>
          <w:szCs w:val="24"/>
        </w:rPr>
      </w:pPr>
    </w:p>
    <w:p w14:paraId="4726570A" w14:textId="77777777" w:rsidR="00896F87" w:rsidRDefault="00896F87" w:rsidP="00E27D8E">
      <w:pPr>
        <w:ind w:left="11520"/>
        <w:rPr>
          <w:sz w:val="24"/>
          <w:szCs w:val="24"/>
        </w:rPr>
      </w:pPr>
    </w:p>
    <w:p w14:paraId="66A5915D" w14:textId="44BE4448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78C68814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771E2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771E2">
        <w:rPr>
          <w:sz w:val="24"/>
          <w:szCs w:val="24"/>
        </w:rPr>
        <w:t xml:space="preserve"> администрации </w:t>
      </w:r>
    </w:p>
    <w:p w14:paraId="735F6BA9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города Искитима </w:t>
      </w:r>
    </w:p>
    <w:p w14:paraId="2EB2311A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Новосибирской области </w:t>
      </w:r>
    </w:p>
    <w:p w14:paraId="2EC2D610" w14:textId="5A968ED1" w:rsidR="00E27D8E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145F6F">
        <w:rPr>
          <w:sz w:val="24"/>
          <w:szCs w:val="24"/>
        </w:rPr>
        <w:t>24.04</w:t>
      </w:r>
      <w:r w:rsidR="00145F6F" w:rsidRPr="000771E2">
        <w:rPr>
          <w:sz w:val="24"/>
          <w:szCs w:val="24"/>
        </w:rPr>
        <w:t>.20</w:t>
      </w:r>
      <w:r w:rsidR="00145F6F">
        <w:rPr>
          <w:sz w:val="24"/>
          <w:szCs w:val="24"/>
        </w:rPr>
        <w:t xml:space="preserve">24 </w:t>
      </w:r>
      <w:proofErr w:type="gramStart"/>
      <w:r w:rsidR="00145F6F" w:rsidRPr="000771E2">
        <w:rPr>
          <w:sz w:val="24"/>
          <w:szCs w:val="24"/>
        </w:rPr>
        <w:t>№</w:t>
      </w:r>
      <w:r w:rsidR="00145F6F">
        <w:rPr>
          <w:sz w:val="24"/>
          <w:szCs w:val="24"/>
        </w:rPr>
        <w:t xml:space="preserve"> </w:t>
      </w:r>
      <w:r w:rsidR="00145F6F" w:rsidRPr="000771E2">
        <w:rPr>
          <w:sz w:val="24"/>
          <w:szCs w:val="24"/>
        </w:rPr>
        <w:t xml:space="preserve"> </w:t>
      </w:r>
      <w:r w:rsidR="00145F6F">
        <w:rPr>
          <w:sz w:val="24"/>
          <w:szCs w:val="24"/>
        </w:rPr>
        <w:t>643</w:t>
      </w:r>
      <w:proofErr w:type="gramEnd"/>
    </w:p>
    <w:p w14:paraId="41EB2AA4" w14:textId="77777777" w:rsidR="00145F6F" w:rsidRDefault="00145F6F" w:rsidP="00E27D8E">
      <w:pPr>
        <w:ind w:left="11520"/>
        <w:rPr>
          <w:sz w:val="24"/>
          <w:szCs w:val="24"/>
        </w:rPr>
      </w:pPr>
    </w:p>
    <w:bookmarkEnd w:id="1"/>
    <w:p w14:paraId="039AE66E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>«Приложение 4</w:t>
      </w:r>
    </w:p>
    <w:p w14:paraId="6886A96E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771E2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771E2">
        <w:rPr>
          <w:sz w:val="24"/>
          <w:szCs w:val="24"/>
        </w:rPr>
        <w:t xml:space="preserve"> администрации </w:t>
      </w:r>
    </w:p>
    <w:p w14:paraId="111EC5E4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города Искитима </w:t>
      </w:r>
    </w:p>
    <w:p w14:paraId="649A8901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Новосибирской области </w:t>
      </w:r>
    </w:p>
    <w:p w14:paraId="28CC679D" w14:textId="7A31DC5C" w:rsidR="00E27D8E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от </w:t>
      </w:r>
      <w:r>
        <w:rPr>
          <w:sz w:val="24"/>
          <w:szCs w:val="24"/>
        </w:rPr>
        <w:t>29.12</w:t>
      </w:r>
      <w:r w:rsidRPr="000771E2">
        <w:rPr>
          <w:sz w:val="24"/>
          <w:szCs w:val="24"/>
        </w:rPr>
        <w:t>.20</w:t>
      </w:r>
      <w:r>
        <w:rPr>
          <w:sz w:val="24"/>
          <w:szCs w:val="24"/>
        </w:rPr>
        <w:t xml:space="preserve">23 </w:t>
      </w:r>
      <w:r w:rsidRPr="000771E2">
        <w:rPr>
          <w:sz w:val="24"/>
          <w:szCs w:val="24"/>
        </w:rPr>
        <w:t>№</w:t>
      </w:r>
      <w:r>
        <w:rPr>
          <w:sz w:val="24"/>
          <w:szCs w:val="24"/>
        </w:rPr>
        <w:t xml:space="preserve"> 2640</w:t>
      </w:r>
    </w:p>
    <w:p w14:paraId="44AFCDAC" w14:textId="77777777" w:rsidR="00E27D8E" w:rsidRDefault="00E27D8E" w:rsidP="00E27D8E">
      <w:pPr>
        <w:jc w:val="center"/>
        <w:rPr>
          <w:sz w:val="24"/>
          <w:szCs w:val="24"/>
        </w:rPr>
      </w:pPr>
      <w:r w:rsidRPr="007A6509">
        <w:rPr>
          <w:sz w:val="24"/>
          <w:szCs w:val="24"/>
        </w:rPr>
        <w:t>НОРМАТИВ</w:t>
      </w:r>
      <w:r>
        <w:rPr>
          <w:sz w:val="24"/>
          <w:szCs w:val="24"/>
        </w:rPr>
        <w:t xml:space="preserve">Ы </w:t>
      </w:r>
      <w:r w:rsidRPr="007A6509">
        <w:rPr>
          <w:sz w:val="24"/>
          <w:szCs w:val="24"/>
        </w:rPr>
        <w:t xml:space="preserve">ЗАТРАТ НА </w:t>
      </w:r>
      <w:r>
        <w:rPr>
          <w:sz w:val="24"/>
          <w:szCs w:val="24"/>
        </w:rPr>
        <w:t>ВЫПОЛНЕНИЕ РАБОТ</w:t>
      </w:r>
    </w:p>
    <w:p w14:paraId="27721EF2" w14:textId="125D08A2" w:rsidR="00E27D8E" w:rsidRDefault="00E27D8E" w:rsidP="00E27D8E">
      <w:pPr>
        <w:jc w:val="center"/>
        <w:rPr>
          <w:sz w:val="24"/>
          <w:szCs w:val="24"/>
        </w:rPr>
      </w:pPr>
      <w:r w:rsidRPr="007A6509">
        <w:rPr>
          <w:sz w:val="24"/>
          <w:szCs w:val="24"/>
        </w:rPr>
        <w:t xml:space="preserve">МУНИЦИПАЛЬНЫМИ УЧРЕЖДЕНИЯМИ, ПОДВЕДОМСТВЕННЫМИ МКУ </w:t>
      </w:r>
      <w:r>
        <w:rPr>
          <w:sz w:val="24"/>
          <w:szCs w:val="24"/>
        </w:rPr>
        <w:t>УПРАВЛЕНИЕ КУЛЬТУРЫ</w:t>
      </w:r>
      <w:r w:rsidRPr="007A6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7A6509">
        <w:rPr>
          <w:sz w:val="24"/>
          <w:szCs w:val="24"/>
        </w:rPr>
        <w:t>202</w:t>
      </w:r>
      <w:r w:rsidR="00BF248C">
        <w:rPr>
          <w:sz w:val="24"/>
          <w:szCs w:val="24"/>
        </w:rPr>
        <w:t>4</w:t>
      </w:r>
      <w:r w:rsidRPr="007A6509">
        <w:rPr>
          <w:sz w:val="24"/>
          <w:szCs w:val="24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7"/>
        <w:gridCol w:w="2990"/>
        <w:gridCol w:w="2618"/>
        <w:gridCol w:w="1843"/>
        <w:gridCol w:w="2126"/>
        <w:gridCol w:w="1701"/>
        <w:gridCol w:w="1833"/>
        <w:gridCol w:w="1602"/>
      </w:tblGrid>
      <w:tr w:rsidR="00BF248C" w:rsidRPr="00DC3349" w14:paraId="613A79A1" w14:textId="77777777" w:rsidTr="0094563E">
        <w:tc>
          <w:tcPr>
            <w:tcW w:w="737" w:type="dxa"/>
            <w:vMerge w:val="restart"/>
          </w:tcPr>
          <w:p w14:paraId="2C107043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90" w:type="dxa"/>
            <w:vMerge w:val="restart"/>
          </w:tcPr>
          <w:p w14:paraId="0DAF7490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18" w:type="dxa"/>
            <w:vMerge w:val="restart"/>
          </w:tcPr>
          <w:p w14:paraId="1F1770F6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Наименование и содержание муниципальной услуги</w:t>
            </w:r>
          </w:p>
        </w:tc>
        <w:tc>
          <w:tcPr>
            <w:tcW w:w="1843" w:type="dxa"/>
            <w:vMerge w:val="restart"/>
          </w:tcPr>
          <w:p w14:paraId="61554D21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2126" w:type="dxa"/>
            <w:vMerge w:val="restart"/>
          </w:tcPr>
          <w:p w14:paraId="207CDAEF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показателей, характеризующих объем муниципальной услуги</w:t>
            </w:r>
          </w:p>
        </w:tc>
        <w:tc>
          <w:tcPr>
            <w:tcW w:w="1701" w:type="dxa"/>
          </w:tcPr>
          <w:p w14:paraId="70E7C489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ОКЕЙ</w:t>
            </w:r>
          </w:p>
        </w:tc>
        <w:tc>
          <w:tcPr>
            <w:tcW w:w="1833" w:type="dxa"/>
            <w:vMerge w:val="restart"/>
          </w:tcPr>
          <w:p w14:paraId="066BA114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выполнение 1 работы, руб.</w:t>
            </w:r>
          </w:p>
        </w:tc>
        <w:tc>
          <w:tcPr>
            <w:tcW w:w="1602" w:type="dxa"/>
            <w:vMerge w:val="restart"/>
          </w:tcPr>
          <w:p w14:paraId="6A0F1F8E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</w:t>
            </w:r>
            <w:proofErr w:type="gram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выполнение  работы</w:t>
            </w:r>
            <w:proofErr w:type="gramEnd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 в целом, руб.</w:t>
            </w:r>
          </w:p>
        </w:tc>
      </w:tr>
      <w:tr w:rsidR="00BF248C" w:rsidRPr="00DC3349" w14:paraId="5EAC2097" w14:textId="77777777" w:rsidTr="0094563E">
        <w:tc>
          <w:tcPr>
            <w:tcW w:w="737" w:type="dxa"/>
            <w:vMerge/>
          </w:tcPr>
          <w:p w14:paraId="1B58F6AC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vMerge/>
          </w:tcPr>
          <w:p w14:paraId="3EFBEE84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14:paraId="61FA031C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563C1C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A4CF070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B0D29A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33" w:type="dxa"/>
            <w:vMerge/>
          </w:tcPr>
          <w:p w14:paraId="7E8C3695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6416EDC2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48C" w:rsidRPr="00DC3349" w14:paraId="035F16AD" w14:textId="77777777" w:rsidTr="0094563E">
        <w:tc>
          <w:tcPr>
            <w:tcW w:w="15450" w:type="dxa"/>
            <w:gridSpan w:val="8"/>
          </w:tcPr>
          <w:p w14:paraId="0C6B1707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МБУ Парк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  <w:proofErr w:type="spellEnd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И.В.Коротеева</w:t>
            </w:r>
            <w:proofErr w:type="spellEnd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</w:tr>
      <w:tr w:rsidR="00BF248C" w:rsidRPr="00DC3349" w14:paraId="5A18CC16" w14:textId="77777777" w:rsidTr="0094563E">
        <w:tc>
          <w:tcPr>
            <w:tcW w:w="737" w:type="dxa"/>
          </w:tcPr>
          <w:p w14:paraId="71F5A7FD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0" w:type="dxa"/>
          </w:tcPr>
          <w:p w14:paraId="783A7723" w14:textId="77777777" w:rsidR="00BF248C" w:rsidRPr="00DC3349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blank" w:history="1">
              <w:r w:rsidR="00BF248C" w:rsidRPr="00DC3349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591212.P.57.1.70120001003</w:t>
              </w:r>
            </w:hyperlink>
          </w:p>
        </w:tc>
        <w:tc>
          <w:tcPr>
            <w:tcW w:w="2618" w:type="dxa"/>
          </w:tcPr>
          <w:p w14:paraId="75F97F02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территорий парков культуры и отдыха</w:t>
            </w:r>
          </w:p>
        </w:tc>
        <w:tc>
          <w:tcPr>
            <w:tcW w:w="1843" w:type="dxa"/>
          </w:tcPr>
          <w:p w14:paraId="7F8A7552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3C5E5" w14:textId="77777777" w:rsidR="00BF248C" w:rsidRPr="00DC3349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территории</w:t>
            </w:r>
          </w:p>
          <w:p w14:paraId="5A8BCCD0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D33AF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метр</w:t>
            </w:r>
          </w:p>
        </w:tc>
        <w:tc>
          <w:tcPr>
            <w:tcW w:w="1833" w:type="dxa"/>
          </w:tcPr>
          <w:p w14:paraId="06F49E8A" w14:textId="3F6C4560" w:rsidR="00BF248C" w:rsidRPr="00DC3349" w:rsidRDefault="00155E5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30,82</w:t>
            </w:r>
          </w:p>
        </w:tc>
        <w:tc>
          <w:tcPr>
            <w:tcW w:w="1602" w:type="dxa"/>
          </w:tcPr>
          <w:p w14:paraId="7172BF10" w14:textId="6B4626F7" w:rsidR="00BF248C" w:rsidRPr="00DC3349" w:rsidRDefault="00155E5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8215125,98</w:t>
            </w:r>
          </w:p>
        </w:tc>
      </w:tr>
      <w:tr w:rsidR="00BF248C" w:rsidRPr="00DC3349" w14:paraId="16F54A89" w14:textId="77777777" w:rsidTr="0094563E">
        <w:tc>
          <w:tcPr>
            <w:tcW w:w="15450" w:type="dxa"/>
            <w:gridSpan w:val="8"/>
          </w:tcPr>
          <w:p w14:paraId="045A4AD4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МБУК «ИГИХМ»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</w:tr>
      <w:tr w:rsidR="00BF248C" w:rsidRPr="00DC3349" w14:paraId="0EFB8338" w14:textId="77777777" w:rsidTr="0094563E">
        <w:tc>
          <w:tcPr>
            <w:tcW w:w="737" w:type="dxa"/>
          </w:tcPr>
          <w:p w14:paraId="5B3920FE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0" w:type="dxa"/>
          </w:tcPr>
          <w:p w14:paraId="39B38518" w14:textId="77777777" w:rsidR="00BF248C" w:rsidRPr="00DC3349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="00BF248C" w:rsidRPr="00DC3349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910210.Р.57.1.32120001003</w:t>
              </w:r>
            </w:hyperlink>
          </w:p>
        </w:tc>
        <w:tc>
          <w:tcPr>
            <w:tcW w:w="2618" w:type="dxa"/>
          </w:tcPr>
          <w:p w14:paraId="3705B4DF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843" w:type="dxa"/>
          </w:tcPr>
          <w:p w14:paraId="70F8AFF7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126" w:type="dxa"/>
          </w:tcPr>
          <w:p w14:paraId="0F839896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предметов</w:t>
            </w:r>
          </w:p>
        </w:tc>
        <w:tc>
          <w:tcPr>
            <w:tcW w:w="1701" w:type="dxa"/>
          </w:tcPr>
          <w:p w14:paraId="46815DBA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33" w:type="dxa"/>
          </w:tcPr>
          <w:p w14:paraId="6BF57AFD" w14:textId="632A0E59" w:rsidR="00BF248C" w:rsidRPr="00DC3349" w:rsidRDefault="00FB39E5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36257,67</w:t>
            </w:r>
          </w:p>
        </w:tc>
        <w:tc>
          <w:tcPr>
            <w:tcW w:w="1602" w:type="dxa"/>
          </w:tcPr>
          <w:p w14:paraId="437C349F" w14:textId="05BB8E5D" w:rsidR="00BF248C" w:rsidRPr="00DC3349" w:rsidRDefault="00FB39E5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3625766,91</w:t>
            </w:r>
          </w:p>
        </w:tc>
      </w:tr>
      <w:tr w:rsidR="00BF248C" w:rsidRPr="00DC3349" w14:paraId="3E4D58F6" w14:textId="77777777" w:rsidTr="0094563E">
        <w:trPr>
          <w:trHeight w:val="1104"/>
        </w:trPr>
        <w:tc>
          <w:tcPr>
            <w:tcW w:w="737" w:type="dxa"/>
          </w:tcPr>
          <w:p w14:paraId="61E5AB72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0" w:type="dxa"/>
          </w:tcPr>
          <w:p w14:paraId="42EF25C8" w14:textId="77777777" w:rsidR="00BF248C" w:rsidRPr="00DC3349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history="1">
              <w:r w:rsidR="00BF248C" w:rsidRPr="00DC3349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910210.Р.57.1.30410001003</w:t>
              </w:r>
            </w:hyperlink>
          </w:p>
        </w:tc>
        <w:tc>
          <w:tcPr>
            <w:tcW w:w="2618" w:type="dxa"/>
          </w:tcPr>
          <w:p w14:paraId="6B893CAD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Осуществление реставрации и консервации музейных предметов, музейных коллекций</w:t>
            </w:r>
          </w:p>
        </w:tc>
        <w:tc>
          <w:tcPr>
            <w:tcW w:w="1843" w:type="dxa"/>
          </w:tcPr>
          <w:p w14:paraId="0AE99C95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28AA9D" w14:textId="77777777" w:rsidR="00BF248C" w:rsidRPr="00DC3349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предметов</w:t>
            </w:r>
          </w:p>
        </w:tc>
        <w:tc>
          <w:tcPr>
            <w:tcW w:w="1701" w:type="dxa"/>
          </w:tcPr>
          <w:p w14:paraId="16262281" w14:textId="77777777" w:rsidR="00BF248C" w:rsidRPr="00DC3349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33" w:type="dxa"/>
          </w:tcPr>
          <w:p w14:paraId="50065DB1" w14:textId="60DA9F01" w:rsidR="00BF248C" w:rsidRPr="00DC3349" w:rsidRDefault="00FB39E5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63609,95</w:t>
            </w:r>
          </w:p>
        </w:tc>
        <w:tc>
          <w:tcPr>
            <w:tcW w:w="1602" w:type="dxa"/>
          </w:tcPr>
          <w:p w14:paraId="1F453D4C" w14:textId="475B7F17" w:rsidR="00BF248C" w:rsidRPr="00DC3349" w:rsidRDefault="00FB39E5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63609,95</w:t>
            </w:r>
          </w:p>
        </w:tc>
      </w:tr>
      <w:tr w:rsidR="00BF248C" w:rsidRPr="00DC3349" w14:paraId="2B09CDDD" w14:textId="77777777" w:rsidTr="00FB39E5">
        <w:trPr>
          <w:trHeight w:val="991"/>
        </w:trPr>
        <w:tc>
          <w:tcPr>
            <w:tcW w:w="737" w:type="dxa"/>
          </w:tcPr>
          <w:p w14:paraId="385AB2BB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0" w:type="dxa"/>
          </w:tcPr>
          <w:p w14:paraId="0A876FDA" w14:textId="77777777" w:rsidR="00BF248C" w:rsidRPr="00DC3349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r w:rsidR="00BF248C" w:rsidRPr="00DC3349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910210.Р.57.1.32320001003</w:t>
              </w:r>
            </w:hyperlink>
          </w:p>
        </w:tc>
        <w:tc>
          <w:tcPr>
            <w:tcW w:w="2618" w:type="dxa"/>
          </w:tcPr>
          <w:p w14:paraId="08DAAF5A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843" w:type="dxa"/>
          </w:tcPr>
          <w:p w14:paraId="4885C92A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C75DAC" w14:textId="4237CE17" w:rsidR="00BF248C" w:rsidRPr="00FB39E5" w:rsidRDefault="00BF248C" w:rsidP="00FB39E5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экспозиций (выставок)</w:t>
            </w:r>
          </w:p>
        </w:tc>
        <w:tc>
          <w:tcPr>
            <w:tcW w:w="1701" w:type="dxa"/>
          </w:tcPr>
          <w:p w14:paraId="36617BAF" w14:textId="77777777" w:rsidR="00BF248C" w:rsidRPr="00DC3349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14:paraId="54D2A723" w14:textId="77777777" w:rsidR="00BF248C" w:rsidRPr="00DC3349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14:paraId="3062DD41" w14:textId="3B516635" w:rsidR="00BF248C" w:rsidRPr="00DC3349" w:rsidRDefault="00FB39E5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35621,57</w:t>
            </w:r>
          </w:p>
        </w:tc>
        <w:tc>
          <w:tcPr>
            <w:tcW w:w="1602" w:type="dxa"/>
          </w:tcPr>
          <w:p w14:paraId="5BCEE3E6" w14:textId="20F3DAC9" w:rsidR="00FB39E5" w:rsidRDefault="00FB39E5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2671617,74</w:t>
            </w:r>
          </w:p>
          <w:p w14:paraId="6507B816" w14:textId="77777777" w:rsidR="00FB39E5" w:rsidRPr="00FB39E5" w:rsidRDefault="00FB39E5" w:rsidP="00FB3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DDD5F" w14:textId="1E4D455C" w:rsidR="00BF248C" w:rsidRPr="00FB39E5" w:rsidRDefault="00BF248C" w:rsidP="00FB3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AA9AB4" w14:textId="313D4B6B" w:rsidR="00145F6F" w:rsidRDefault="00896F87" w:rsidP="00896F87">
      <w:pPr>
        <w:ind w:left="11520"/>
        <w:jc w:val="right"/>
        <w:rPr>
          <w:sz w:val="24"/>
          <w:szCs w:val="24"/>
        </w:rPr>
      </w:pPr>
      <w:r w:rsidRPr="00896F87">
        <w:rPr>
          <w:color w:val="595959" w:themeColor="text1" w:themeTint="A6"/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5C14AF16" w14:textId="22FDD62A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08DB8AF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771E2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771E2">
        <w:rPr>
          <w:sz w:val="24"/>
          <w:szCs w:val="24"/>
        </w:rPr>
        <w:t xml:space="preserve"> администрации </w:t>
      </w:r>
    </w:p>
    <w:p w14:paraId="77F2D54E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города Искитима </w:t>
      </w:r>
    </w:p>
    <w:p w14:paraId="39EE1955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Новосибирской области </w:t>
      </w:r>
    </w:p>
    <w:p w14:paraId="294718BA" w14:textId="7AFF6223" w:rsidR="00E27D8E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145F6F">
        <w:rPr>
          <w:sz w:val="24"/>
          <w:szCs w:val="24"/>
        </w:rPr>
        <w:t>24.04</w:t>
      </w:r>
      <w:r w:rsidR="00145F6F" w:rsidRPr="000771E2">
        <w:rPr>
          <w:sz w:val="24"/>
          <w:szCs w:val="24"/>
        </w:rPr>
        <w:t>.20</w:t>
      </w:r>
      <w:r w:rsidR="00145F6F">
        <w:rPr>
          <w:sz w:val="24"/>
          <w:szCs w:val="24"/>
        </w:rPr>
        <w:t xml:space="preserve">24 </w:t>
      </w:r>
      <w:proofErr w:type="gramStart"/>
      <w:r w:rsidR="00145F6F" w:rsidRPr="000771E2">
        <w:rPr>
          <w:sz w:val="24"/>
          <w:szCs w:val="24"/>
        </w:rPr>
        <w:t>№</w:t>
      </w:r>
      <w:r w:rsidR="00145F6F">
        <w:rPr>
          <w:sz w:val="24"/>
          <w:szCs w:val="24"/>
        </w:rPr>
        <w:t xml:space="preserve"> </w:t>
      </w:r>
      <w:r w:rsidR="00145F6F" w:rsidRPr="000771E2">
        <w:rPr>
          <w:sz w:val="24"/>
          <w:szCs w:val="24"/>
        </w:rPr>
        <w:t xml:space="preserve"> </w:t>
      </w:r>
      <w:r w:rsidR="00145F6F">
        <w:rPr>
          <w:sz w:val="24"/>
          <w:szCs w:val="24"/>
        </w:rPr>
        <w:t>643</w:t>
      </w:r>
      <w:proofErr w:type="gramEnd"/>
    </w:p>
    <w:p w14:paraId="278C626D" w14:textId="77777777" w:rsidR="00E27D8E" w:rsidRDefault="00E27D8E" w:rsidP="00E27D8E">
      <w:pPr>
        <w:ind w:left="11520"/>
        <w:rPr>
          <w:sz w:val="24"/>
          <w:szCs w:val="24"/>
        </w:rPr>
      </w:pPr>
    </w:p>
    <w:p w14:paraId="4FA8B4AE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>«Приложение 7</w:t>
      </w:r>
    </w:p>
    <w:p w14:paraId="1628632F" w14:textId="77777777" w:rsidR="00E27D8E" w:rsidRPr="000771E2" w:rsidRDefault="00E27D8E" w:rsidP="00E27D8E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771E2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771E2">
        <w:rPr>
          <w:sz w:val="24"/>
          <w:szCs w:val="24"/>
        </w:rPr>
        <w:t xml:space="preserve"> администрации </w:t>
      </w:r>
    </w:p>
    <w:p w14:paraId="2671D219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города Искитима </w:t>
      </w:r>
    </w:p>
    <w:p w14:paraId="7795E29E" w14:textId="77777777" w:rsidR="00E27D8E" w:rsidRPr="000771E2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Новосибирской области </w:t>
      </w:r>
    </w:p>
    <w:p w14:paraId="4C23C9EC" w14:textId="2B7230A0" w:rsidR="00E27D8E" w:rsidRDefault="00E27D8E" w:rsidP="00E27D8E">
      <w:pPr>
        <w:ind w:left="11520"/>
        <w:rPr>
          <w:sz w:val="24"/>
          <w:szCs w:val="24"/>
        </w:rPr>
      </w:pPr>
      <w:r w:rsidRPr="000771E2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0771E2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0771E2">
        <w:rPr>
          <w:sz w:val="24"/>
          <w:szCs w:val="24"/>
        </w:rPr>
        <w:t>.20</w:t>
      </w:r>
      <w:r>
        <w:rPr>
          <w:sz w:val="24"/>
          <w:szCs w:val="24"/>
        </w:rPr>
        <w:t xml:space="preserve">23 </w:t>
      </w:r>
      <w:r w:rsidRPr="000771E2">
        <w:rPr>
          <w:sz w:val="24"/>
          <w:szCs w:val="24"/>
        </w:rPr>
        <w:t>№</w:t>
      </w:r>
      <w:r>
        <w:rPr>
          <w:sz w:val="24"/>
          <w:szCs w:val="24"/>
        </w:rPr>
        <w:t xml:space="preserve"> 2640</w:t>
      </w:r>
    </w:p>
    <w:p w14:paraId="14064CC3" w14:textId="77777777" w:rsidR="00E27D8E" w:rsidRDefault="00E27D8E" w:rsidP="00E27D8E">
      <w:pPr>
        <w:ind w:left="11520"/>
        <w:rPr>
          <w:sz w:val="24"/>
          <w:szCs w:val="24"/>
        </w:rPr>
      </w:pPr>
    </w:p>
    <w:p w14:paraId="50BB8924" w14:textId="3D1AB5D3" w:rsidR="00E27D8E" w:rsidRPr="007A6509" w:rsidRDefault="00E27D8E" w:rsidP="00E27D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КОРРЕКТИРУЮЩИЕ КОЭФФИЦИЕНТЫ К БАЗОВОМУ </w:t>
      </w:r>
      <w:r w:rsidRPr="007A6509">
        <w:rPr>
          <w:sz w:val="24"/>
          <w:szCs w:val="24"/>
        </w:rPr>
        <w:t>НОРМАТИВ</w:t>
      </w:r>
      <w:r>
        <w:rPr>
          <w:sz w:val="24"/>
          <w:szCs w:val="24"/>
        </w:rPr>
        <w:t xml:space="preserve">У </w:t>
      </w:r>
      <w:r w:rsidRPr="007A6509">
        <w:rPr>
          <w:sz w:val="24"/>
          <w:szCs w:val="24"/>
        </w:rPr>
        <w:t>ЗАТРАТ МУНИЦИПАЛЬНЫХ УСЛУГ</w:t>
      </w:r>
      <w:r>
        <w:rPr>
          <w:sz w:val="24"/>
          <w:szCs w:val="24"/>
        </w:rPr>
        <w:t>, ОКАЗЫВАЕМЫХ</w:t>
      </w:r>
      <w:r w:rsidRPr="007A6509">
        <w:rPr>
          <w:sz w:val="24"/>
          <w:szCs w:val="24"/>
        </w:rPr>
        <w:t xml:space="preserve"> </w:t>
      </w:r>
    </w:p>
    <w:p w14:paraId="4588FBAD" w14:textId="3EDCC755" w:rsidR="00E27D8E" w:rsidRDefault="00E27D8E" w:rsidP="00E27D8E">
      <w:pPr>
        <w:jc w:val="center"/>
        <w:rPr>
          <w:sz w:val="24"/>
          <w:szCs w:val="24"/>
        </w:rPr>
      </w:pPr>
      <w:r w:rsidRPr="007A6509">
        <w:rPr>
          <w:sz w:val="24"/>
          <w:szCs w:val="24"/>
        </w:rPr>
        <w:t xml:space="preserve">МУНИЦИПАЛЬНЫМИ УЧРЕЖДЕНИЯМИ, ПОДВЕДОМСТВЕННЫМИ МКУ </w:t>
      </w:r>
      <w:r>
        <w:rPr>
          <w:sz w:val="24"/>
          <w:szCs w:val="24"/>
        </w:rPr>
        <w:t>УПРАВЛЕНИЕ КУЛЬТУРЫ</w:t>
      </w:r>
      <w:r w:rsidRPr="007A6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7A6509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F248C">
        <w:rPr>
          <w:sz w:val="24"/>
          <w:szCs w:val="24"/>
        </w:rPr>
        <w:t>4</w:t>
      </w:r>
      <w:r w:rsidRPr="007A6509">
        <w:rPr>
          <w:sz w:val="24"/>
          <w:szCs w:val="24"/>
        </w:rPr>
        <w:t xml:space="preserve"> год</w:t>
      </w: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1407"/>
        <w:gridCol w:w="2409"/>
        <w:gridCol w:w="1843"/>
        <w:gridCol w:w="2126"/>
        <w:gridCol w:w="992"/>
        <w:gridCol w:w="910"/>
        <w:gridCol w:w="911"/>
        <w:gridCol w:w="911"/>
        <w:gridCol w:w="911"/>
        <w:gridCol w:w="911"/>
        <w:gridCol w:w="911"/>
        <w:gridCol w:w="642"/>
      </w:tblGrid>
      <w:tr w:rsidR="00BF248C" w:rsidRPr="00DC3349" w14:paraId="6F543F31" w14:textId="77777777" w:rsidTr="0094563E">
        <w:tc>
          <w:tcPr>
            <w:tcW w:w="533" w:type="dxa"/>
            <w:vMerge w:val="restart"/>
          </w:tcPr>
          <w:p w14:paraId="4C0D932A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07" w:type="dxa"/>
            <w:vMerge w:val="restart"/>
          </w:tcPr>
          <w:p w14:paraId="3FD3886D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09" w:type="dxa"/>
            <w:vMerge w:val="restart"/>
          </w:tcPr>
          <w:p w14:paraId="31259318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Наименование и содержание муниципальной услуги</w:t>
            </w:r>
          </w:p>
        </w:tc>
        <w:tc>
          <w:tcPr>
            <w:tcW w:w="1843" w:type="dxa"/>
            <w:vMerge w:val="restart"/>
          </w:tcPr>
          <w:p w14:paraId="0988BCDD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2126" w:type="dxa"/>
            <w:vMerge w:val="restart"/>
          </w:tcPr>
          <w:p w14:paraId="5DC22627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показателей, характеризующих объем муниципальной услуги</w:t>
            </w:r>
          </w:p>
        </w:tc>
        <w:tc>
          <w:tcPr>
            <w:tcW w:w="992" w:type="dxa"/>
          </w:tcPr>
          <w:p w14:paraId="7C3E8506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ОКЕЙ</w:t>
            </w:r>
          </w:p>
        </w:tc>
        <w:tc>
          <w:tcPr>
            <w:tcW w:w="6107" w:type="dxa"/>
            <w:gridSpan w:val="7"/>
          </w:tcPr>
          <w:p w14:paraId="058235BD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корректирующего коэффициента для муниципальных учреждений, подведомственных МКУ управление культуры </w:t>
            </w:r>
          </w:p>
        </w:tc>
      </w:tr>
      <w:tr w:rsidR="00BF248C" w:rsidRPr="00DC3349" w14:paraId="7CA1148F" w14:textId="77777777" w:rsidTr="0094563E">
        <w:tc>
          <w:tcPr>
            <w:tcW w:w="533" w:type="dxa"/>
            <w:vMerge/>
          </w:tcPr>
          <w:p w14:paraId="0E092919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14:paraId="107A65F2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2A5C1CA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084A28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511D054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1DA4A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10" w:type="dxa"/>
          </w:tcPr>
          <w:p w14:paraId="15D0366E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МБОУ ДО «ДМШ»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  <w:tc>
          <w:tcPr>
            <w:tcW w:w="911" w:type="dxa"/>
          </w:tcPr>
          <w:p w14:paraId="6FC4E2DD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МБОУ ДО «ДШИ»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  <w:tc>
          <w:tcPr>
            <w:tcW w:w="911" w:type="dxa"/>
          </w:tcPr>
          <w:p w14:paraId="6F402E5F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МБУ ДК «Октябрь»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  <w:tc>
          <w:tcPr>
            <w:tcW w:w="911" w:type="dxa"/>
          </w:tcPr>
          <w:p w14:paraId="0C3FD68B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МБУ ДК «Молодость»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  <w:tc>
          <w:tcPr>
            <w:tcW w:w="911" w:type="dxa"/>
          </w:tcPr>
          <w:p w14:paraId="081658DC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МБУ Парк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  <w:proofErr w:type="spellEnd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им.И.В.Коротеева</w:t>
            </w:r>
            <w:proofErr w:type="spellEnd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  <w:tc>
          <w:tcPr>
            <w:tcW w:w="911" w:type="dxa"/>
          </w:tcPr>
          <w:p w14:paraId="5C5B928A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МБУК «ИГИХМ»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  <w:tc>
          <w:tcPr>
            <w:tcW w:w="642" w:type="dxa"/>
          </w:tcPr>
          <w:p w14:paraId="40118ED3" w14:textId="77777777" w:rsidR="00BF248C" w:rsidRPr="00DC3349" w:rsidRDefault="00BF248C" w:rsidP="0094563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 xml:space="preserve">МБУК «ЦБС» </w:t>
            </w:r>
            <w:proofErr w:type="spellStart"/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г.Искитима</w:t>
            </w:r>
            <w:proofErr w:type="spellEnd"/>
          </w:p>
        </w:tc>
      </w:tr>
      <w:tr w:rsidR="00BF248C" w:rsidRPr="00DC3349" w14:paraId="277B25EF" w14:textId="77777777" w:rsidTr="0094563E">
        <w:tc>
          <w:tcPr>
            <w:tcW w:w="533" w:type="dxa"/>
          </w:tcPr>
          <w:p w14:paraId="4A9E9EF8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42457506" w14:textId="77777777" w:rsidR="00BF248C" w:rsidRPr="00F276B7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gtFrame="_blank" w:history="1">
              <w:r w:rsidR="00BF248C" w:rsidRPr="00F276B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900400О.99.</w:t>
              </w:r>
              <w:proofErr w:type="gramStart"/>
              <w:r w:rsidR="00BF248C" w:rsidRPr="00F276B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F276B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72АА00001</w:t>
              </w:r>
            </w:hyperlink>
          </w:p>
        </w:tc>
        <w:tc>
          <w:tcPr>
            <w:tcW w:w="2409" w:type="dxa"/>
          </w:tcPr>
          <w:p w14:paraId="7DA7345A" w14:textId="77777777" w:rsidR="00BF248C" w:rsidRPr="00F276B7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Организация и поведение мероприятий</w:t>
            </w:r>
          </w:p>
        </w:tc>
        <w:tc>
          <w:tcPr>
            <w:tcW w:w="1843" w:type="dxa"/>
          </w:tcPr>
          <w:p w14:paraId="12906459" w14:textId="77777777" w:rsidR="00BF248C" w:rsidRPr="00F276B7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2126" w:type="dxa"/>
          </w:tcPr>
          <w:p w14:paraId="4866635A" w14:textId="77777777" w:rsidR="00BF248C" w:rsidRPr="00F276B7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2" w:type="dxa"/>
          </w:tcPr>
          <w:p w14:paraId="1AFE564E" w14:textId="77777777" w:rsidR="00BF248C" w:rsidRPr="00F276B7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10" w:type="dxa"/>
          </w:tcPr>
          <w:p w14:paraId="2A41A350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322F7A6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F836EFF" w14:textId="56DB7D54" w:rsidR="00BF248C" w:rsidRPr="00DB58BA" w:rsidRDefault="003566C3" w:rsidP="00AC3E8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A">
              <w:rPr>
                <w:rFonts w:ascii="Times New Roman" w:hAnsi="Times New Roman" w:cs="Times New Roman"/>
                <w:sz w:val="20"/>
                <w:szCs w:val="20"/>
              </w:rPr>
              <w:t>0,34928288</w:t>
            </w:r>
          </w:p>
        </w:tc>
        <w:tc>
          <w:tcPr>
            <w:tcW w:w="911" w:type="dxa"/>
          </w:tcPr>
          <w:p w14:paraId="504628B8" w14:textId="17E3E5EA" w:rsidR="00BF248C" w:rsidRPr="00DB58BA" w:rsidRDefault="00F276B7" w:rsidP="002D1BD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A">
              <w:rPr>
                <w:rFonts w:ascii="Times New Roman" w:hAnsi="Times New Roman" w:cs="Times New Roman"/>
                <w:sz w:val="20"/>
                <w:szCs w:val="20"/>
              </w:rPr>
              <w:t>0,48206687</w:t>
            </w:r>
          </w:p>
        </w:tc>
        <w:tc>
          <w:tcPr>
            <w:tcW w:w="911" w:type="dxa"/>
          </w:tcPr>
          <w:p w14:paraId="2E94ECE4" w14:textId="5916D70D" w:rsidR="00BF248C" w:rsidRPr="00DB58BA" w:rsidRDefault="007770B9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A">
              <w:rPr>
                <w:rFonts w:ascii="Times New Roman" w:hAnsi="Times New Roman" w:cs="Times New Roman"/>
                <w:sz w:val="20"/>
                <w:szCs w:val="20"/>
              </w:rPr>
              <w:t>2,16865025</w:t>
            </w:r>
          </w:p>
        </w:tc>
        <w:tc>
          <w:tcPr>
            <w:tcW w:w="911" w:type="dxa"/>
          </w:tcPr>
          <w:p w14:paraId="2250BCB3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0E63D8A7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BF248C" w:rsidRPr="00DC3349" w14:paraId="683A7DDD" w14:textId="77777777" w:rsidTr="0094563E">
        <w:tc>
          <w:tcPr>
            <w:tcW w:w="533" w:type="dxa"/>
          </w:tcPr>
          <w:p w14:paraId="3A6AFC32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14:paraId="3559D0BF" w14:textId="77777777" w:rsidR="00BF248C" w:rsidRPr="00F276B7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="00BF248C" w:rsidRPr="00F276B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949916О.99.</w:t>
              </w:r>
              <w:proofErr w:type="gramStart"/>
              <w:r w:rsidR="00BF248C" w:rsidRPr="00F276B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F276B7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78АА00003</w:t>
              </w:r>
            </w:hyperlink>
          </w:p>
        </w:tc>
        <w:tc>
          <w:tcPr>
            <w:tcW w:w="2409" w:type="dxa"/>
          </w:tcPr>
          <w:p w14:paraId="51AA0D45" w14:textId="77777777" w:rsidR="00BF248C" w:rsidRPr="00F276B7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</w:t>
            </w:r>
            <w:proofErr w:type="gramStart"/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творчества(</w:t>
            </w:r>
            <w:proofErr w:type="gramEnd"/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с учетом всех форм)</w:t>
            </w:r>
          </w:p>
        </w:tc>
        <w:tc>
          <w:tcPr>
            <w:tcW w:w="1843" w:type="dxa"/>
          </w:tcPr>
          <w:p w14:paraId="03CC00C3" w14:textId="77777777" w:rsidR="00BF248C" w:rsidRPr="00F276B7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126" w:type="dxa"/>
          </w:tcPr>
          <w:p w14:paraId="4445F382" w14:textId="77777777" w:rsidR="00BF248C" w:rsidRPr="00F276B7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992" w:type="dxa"/>
          </w:tcPr>
          <w:p w14:paraId="4A9BA4AF" w14:textId="77777777" w:rsidR="00BF248C" w:rsidRPr="00F276B7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10" w:type="dxa"/>
          </w:tcPr>
          <w:p w14:paraId="50099AF9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1B8B34A6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66F9740" w14:textId="47392EC9" w:rsidR="00BF248C" w:rsidRPr="00490D0D" w:rsidRDefault="003566C3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66C3">
              <w:rPr>
                <w:rFonts w:ascii="Times New Roman" w:hAnsi="Times New Roman" w:cs="Times New Roman"/>
                <w:sz w:val="20"/>
                <w:szCs w:val="20"/>
              </w:rPr>
              <w:t>1,098506587</w:t>
            </w:r>
          </w:p>
        </w:tc>
        <w:tc>
          <w:tcPr>
            <w:tcW w:w="911" w:type="dxa"/>
          </w:tcPr>
          <w:p w14:paraId="420A4F03" w14:textId="5ACDC9E3" w:rsidR="00BF248C" w:rsidRPr="00490D0D" w:rsidRDefault="00F276B7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76B7">
              <w:rPr>
                <w:rFonts w:ascii="Times New Roman" w:hAnsi="Times New Roman" w:cs="Times New Roman"/>
                <w:sz w:val="20"/>
                <w:szCs w:val="20"/>
              </w:rPr>
              <w:t>0,901493416</w:t>
            </w:r>
          </w:p>
        </w:tc>
        <w:tc>
          <w:tcPr>
            <w:tcW w:w="911" w:type="dxa"/>
          </w:tcPr>
          <w:p w14:paraId="2085FAFC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EFA67AB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7767E7F4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BF248C" w:rsidRPr="00DC3349" w14:paraId="7755A5AC" w14:textId="77777777" w:rsidTr="0094563E">
        <w:tc>
          <w:tcPr>
            <w:tcW w:w="533" w:type="dxa"/>
          </w:tcPr>
          <w:p w14:paraId="26FB7BCD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14:paraId="18C92C42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910200О.99.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82АА00000</w:t>
              </w:r>
            </w:hyperlink>
          </w:p>
        </w:tc>
        <w:tc>
          <w:tcPr>
            <w:tcW w:w="2409" w:type="dxa"/>
            <w:vMerge w:val="restart"/>
          </w:tcPr>
          <w:p w14:paraId="78B3B012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843" w:type="dxa"/>
          </w:tcPr>
          <w:p w14:paraId="2076A96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126" w:type="dxa"/>
          </w:tcPr>
          <w:p w14:paraId="034DF930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</w:tcPr>
          <w:p w14:paraId="615D6A52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0" w:type="dxa"/>
          </w:tcPr>
          <w:p w14:paraId="57C4BB5C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15494A9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14D7E1E0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90116FB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9DB7565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3339834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2" w:type="dxa"/>
          </w:tcPr>
          <w:p w14:paraId="1D62EE1E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6A26CE1C" w14:textId="77777777" w:rsidTr="0094563E">
        <w:tc>
          <w:tcPr>
            <w:tcW w:w="533" w:type="dxa"/>
          </w:tcPr>
          <w:p w14:paraId="2BC1C134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14:paraId="431DBC56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910200О.99.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82АА01000</w:t>
              </w:r>
            </w:hyperlink>
          </w:p>
        </w:tc>
        <w:tc>
          <w:tcPr>
            <w:tcW w:w="2409" w:type="dxa"/>
            <w:vMerge/>
          </w:tcPr>
          <w:p w14:paraId="66CEFDE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EFEF92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Вне стационара</w:t>
            </w:r>
          </w:p>
        </w:tc>
        <w:tc>
          <w:tcPr>
            <w:tcW w:w="2126" w:type="dxa"/>
          </w:tcPr>
          <w:p w14:paraId="68C68DA7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</w:tcPr>
          <w:p w14:paraId="243522CD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0" w:type="dxa"/>
          </w:tcPr>
          <w:p w14:paraId="2584D1D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373D862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E412448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6419C196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B2472C1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0533918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2" w:type="dxa"/>
          </w:tcPr>
          <w:p w14:paraId="23C22589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19A831B7" w14:textId="77777777" w:rsidTr="0094563E">
        <w:tc>
          <w:tcPr>
            <w:tcW w:w="533" w:type="dxa"/>
          </w:tcPr>
          <w:p w14:paraId="6DBE041A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07" w:type="dxa"/>
          </w:tcPr>
          <w:p w14:paraId="2DB043EB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910200О.99.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82АА02000</w:t>
              </w:r>
            </w:hyperlink>
          </w:p>
        </w:tc>
        <w:tc>
          <w:tcPr>
            <w:tcW w:w="2409" w:type="dxa"/>
            <w:vMerge/>
          </w:tcPr>
          <w:p w14:paraId="5E2A6C8E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9369C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Удалено через сеть Интернет</w:t>
            </w:r>
          </w:p>
        </w:tc>
        <w:tc>
          <w:tcPr>
            <w:tcW w:w="2126" w:type="dxa"/>
          </w:tcPr>
          <w:p w14:paraId="5E4E3AEE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</w:tcPr>
          <w:p w14:paraId="7A37A069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0" w:type="dxa"/>
          </w:tcPr>
          <w:p w14:paraId="4311E830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21053FA6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61677E59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A66FB44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BC23ED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25F271F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2" w:type="dxa"/>
          </w:tcPr>
          <w:p w14:paraId="610BB83F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308BC743" w14:textId="77777777" w:rsidTr="0094563E">
        <w:tc>
          <w:tcPr>
            <w:tcW w:w="533" w:type="dxa"/>
          </w:tcPr>
          <w:p w14:paraId="6487F160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7" w:type="dxa"/>
          </w:tcPr>
          <w:p w14:paraId="4E43DD0C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910100О.99.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83АА00000</w:t>
              </w:r>
            </w:hyperlink>
          </w:p>
        </w:tc>
        <w:tc>
          <w:tcPr>
            <w:tcW w:w="2409" w:type="dxa"/>
            <w:vMerge w:val="restart"/>
          </w:tcPr>
          <w:p w14:paraId="1C83E1C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3" w:type="dxa"/>
          </w:tcPr>
          <w:p w14:paraId="0A79C05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126" w:type="dxa"/>
          </w:tcPr>
          <w:p w14:paraId="7BD4F87C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992" w:type="dxa"/>
          </w:tcPr>
          <w:p w14:paraId="344DAB4D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10" w:type="dxa"/>
          </w:tcPr>
          <w:p w14:paraId="22B1855D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0F55F2D7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6F51E277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369F08F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023E6536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2EBD7221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34D02798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F248C" w:rsidRPr="00DC3349" w14:paraId="426539C1" w14:textId="77777777" w:rsidTr="0094563E">
        <w:tc>
          <w:tcPr>
            <w:tcW w:w="533" w:type="dxa"/>
          </w:tcPr>
          <w:p w14:paraId="7D683565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7" w:type="dxa"/>
          </w:tcPr>
          <w:p w14:paraId="21D55EA7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910100О.99.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83АА01000</w:t>
              </w:r>
            </w:hyperlink>
          </w:p>
        </w:tc>
        <w:tc>
          <w:tcPr>
            <w:tcW w:w="2409" w:type="dxa"/>
            <w:vMerge/>
          </w:tcPr>
          <w:p w14:paraId="119CE2FF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BCF833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Вне стационара</w:t>
            </w:r>
          </w:p>
        </w:tc>
        <w:tc>
          <w:tcPr>
            <w:tcW w:w="2126" w:type="dxa"/>
          </w:tcPr>
          <w:p w14:paraId="4E8A92C5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992" w:type="dxa"/>
          </w:tcPr>
          <w:p w14:paraId="352D6C07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10" w:type="dxa"/>
          </w:tcPr>
          <w:p w14:paraId="2A9627EE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D8691B4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0E9081BB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8CDA685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647A1002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9C518CF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59558F3F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F248C" w:rsidRPr="00DC3349" w14:paraId="0AD54096" w14:textId="77777777" w:rsidTr="0094563E">
        <w:tc>
          <w:tcPr>
            <w:tcW w:w="533" w:type="dxa"/>
          </w:tcPr>
          <w:p w14:paraId="40658119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7" w:type="dxa"/>
          </w:tcPr>
          <w:p w14:paraId="111669B6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910100О.99.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83АА02000</w:t>
              </w:r>
            </w:hyperlink>
          </w:p>
        </w:tc>
        <w:tc>
          <w:tcPr>
            <w:tcW w:w="2409" w:type="dxa"/>
            <w:vMerge/>
          </w:tcPr>
          <w:p w14:paraId="23E2257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C4F2FE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Удалено через сеть Интернет</w:t>
            </w:r>
          </w:p>
        </w:tc>
        <w:tc>
          <w:tcPr>
            <w:tcW w:w="2126" w:type="dxa"/>
          </w:tcPr>
          <w:p w14:paraId="5FAAD828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992" w:type="dxa"/>
          </w:tcPr>
          <w:p w14:paraId="38336739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10" w:type="dxa"/>
          </w:tcPr>
          <w:p w14:paraId="270BD6BE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0C39F31F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2630934D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08FBCCD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154AD76C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33700A1" w14:textId="77777777" w:rsidR="00BF248C" w:rsidRPr="00C6347C" w:rsidRDefault="00BF248C" w:rsidP="0094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20201BBF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F248C" w:rsidRPr="00DC3349" w14:paraId="2653916C" w14:textId="77777777" w:rsidTr="0094563E">
        <w:tc>
          <w:tcPr>
            <w:tcW w:w="533" w:type="dxa"/>
          </w:tcPr>
          <w:p w14:paraId="321B77EF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7" w:type="dxa"/>
          </w:tcPr>
          <w:p w14:paraId="62D4E390" w14:textId="77777777" w:rsidR="00BF248C" w:rsidRPr="00D05E93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blank" w:history="1">
              <w:r w:rsidR="00BF248C" w:rsidRPr="00D05E93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804200О.99.</w:t>
              </w:r>
              <w:proofErr w:type="gramStart"/>
              <w:r w:rsidR="00BF248C" w:rsidRPr="00D05E93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D05E93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52АЗ44000</w:t>
              </w:r>
            </w:hyperlink>
          </w:p>
        </w:tc>
        <w:tc>
          <w:tcPr>
            <w:tcW w:w="2409" w:type="dxa"/>
          </w:tcPr>
          <w:p w14:paraId="1C2B000E" w14:textId="77777777" w:rsidR="00BF248C" w:rsidRPr="00D05E93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9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(художественная)</w:t>
            </w:r>
          </w:p>
        </w:tc>
        <w:tc>
          <w:tcPr>
            <w:tcW w:w="1843" w:type="dxa"/>
          </w:tcPr>
          <w:p w14:paraId="38ADCC6A" w14:textId="77777777" w:rsidR="00BF248C" w:rsidRPr="00D05E93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93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26" w:type="dxa"/>
          </w:tcPr>
          <w:p w14:paraId="7E87C23D" w14:textId="77777777" w:rsidR="00BF248C" w:rsidRPr="00D05E93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D05E93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3933A628" w14:textId="77777777" w:rsidR="00BF248C" w:rsidRPr="00D05E93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A1A16" w14:textId="77777777" w:rsidR="00BF248C" w:rsidRPr="00D05E93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93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20477165" w14:textId="2C201A1A" w:rsidR="00BF248C" w:rsidRPr="00D05E93" w:rsidRDefault="00BF248C" w:rsidP="000B1B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93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  <w:r w:rsidR="0062297D" w:rsidRPr="00D05E93">
              <w:rPr>
                <w:rFonts w:ascii="Times New Roman" w:hAnsi="Times New Roman" w:cs="Times New Roman"/>
                <w:sz w:val="20"/>
                <w:szCs w:val="20"/>
              </w:rPr>
              <w:t>9538</w:t>
            </w:r>
            <w:r w:rsidR="00D51EB8" w:rsidRPr="00D05E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14:paraId="6FD5FA64" w14:textId="4C4D6C2B" w:rsidR="00BF248C" w:rsidRPr="00490D0D" w:rsidRDefault="00D328A6" w:rsidP="00A6108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28A6">
              <w:rPr>
                <w:rFonts w:ascii="Times New Roman" w:hAnsi="Times New Roman" w:cs="Times New Roman"/>
                <w:sz w:val="20"/>
                <w:szCs w:val="20"/>
              </w:rPr>
              <w:t>0,59036871</w:t>
            </w:r>
          </w:p>
        </w:tc>
        <w:tc>
          <w:tcPr>
            <w:tcW w:w="911" w:type="dxa"/>
          </w:tcPr>
          <w:p w14:paraId="7EF3D233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6AD3E2BD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DAE625F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0600BE24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658B2692" w14:textId="77777777" w:rsidR="00BF248C" w:rsidRPr="00490D0D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BF248C" w:rsidRPr="00DC3349" w14:paraId="0E48FCDF" w14:textId="77777777" w:rsidTr="0094563E">
        <w:tc>
          <w:tcPr>
            <w:tcW w:w="533" w:type="dxa"/>
          </w:tcPr>
          <w:p w14:paraId="6EFEA2AA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7" w:type="dxa"/>
          </w:tcPr>
          <w:p w14:paraId="39B34A12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55АА48000</w:t>
              </w:r>
            </w:hyperlink>
          </w:p>
        </w:tc>
        <w:tc>
          <w:tcPr>
            <w:tcW w:w="2409" w:type="dxa"/>
          </w:tcPr>
          <w:p w14:paraId="2E2D6730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843" w:type="dxa"/>
          </w:tcPr>
          <w:p w14:paraId="1EDC5D54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26" w:type="dxa"/>
          </w:tcPr>
          <w:p w14:paraId="06F51E89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04A11808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23AF77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7B0F49C9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11" w:type="dxa"/>
          </w:tcPr>
          <w:p w14:paraId="148E90E5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C5951D2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9A4BAB5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F9B8E4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1DAE933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4D534348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5374ADE7" w14:textId="77777777" w:rsidTr="0094563E">
        <w:tc>
          <w:tcPr>
            <w:tcW w:w="533" w:type="dxa"/>
          </w:tcPr>
          <w:p w14:paraId="2119B714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7" w:type="dxa"/>
          </w:tcPr>
          <w:p w14:paraId="7291395A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55АБ04000</w:t>
              </w:r>
            </w:hyperlink>
          </w:p>
        </w:tc>
        <w:tc>
          <w:tcPr>
            <w:tcW w:w="2409" w:type="dxa"/>
          </w:tcPr>
          <w:p w14:paraId="48522FA6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1843" w:type="dxa"/>
          </w:tcPr>
          <w:p w14:paraId="13FADA2F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26" w:type="dxa"/>
          </w:tcPr>
          <w:p w14:paraId="1990FF9D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6AAAE8E6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B5A89B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09120F1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11" w:type="dxa"/>
          </w:tcPr>
          <w:p w14:paraId="14DA85FB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1E52BBB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66F8F50F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7DE3183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221E7277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051A0D16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349148BB" w14:textId="77777777" w:rsidTr="0094563E">
        <w:tc>
          <w:tcPr>
            <w:tcW w:w="533" w:type="dxa"/>
          </w:tcPr>
          <w:p w14:paraId="3E405780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7" w:type="dxa"/>
          </w:tcPr>
          <w:p w14:paraId="4569A882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55АБ60000</w:t>
              </w:r>
            </w:hyperlink>
          </w:p>
        </w:tc>
        <w:tc>
          <w:tcPr>
            <w:tcW w:w="2409" w:type="dxa"/>
          </w:tcPr>
          <w:p w14:paraId="0172695C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843" w:type="dxa"/>
          </w:tcPr>
          <w:p w14:paraId="1D4091A4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26" w:type="dxa"/>
          </w:tcPr>
          <w:p w14:paraId="5120024A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5404C1B0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875534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43DC84AE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11" w:type="dxa"/>
          </w:tcPr>
          <w:p w14:paraId="7DDAEA6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25FD13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0EA8D7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0142D213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B81D853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3F54D58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482C637B" w14:textId="77777777" w:rsidTr="0094563E">
        <w:tc>
          <w:tcPr>
            <w:tcW w:w="533" w:type="dxa"/>
          </w:tcPr>
          <w:p w14:paraId="44A004DA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49E6EDA5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55АВ16000</w:t>
              </w:r>
            </w:hyperlink>
          </w:p>
        </w:tc>
        <w:tc>
          <w:tcPr>
            <w:tcW w:w="2409" w:type="dxa"/>
          </w:tcPr>
          <w:p w14:paraId="3B37B399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</w:tcPr>
          <w:p w14:paraId="62F1DA8F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26" w:type="dxa"/>
          </w:tcPr>
          <w:p w14:paraId="735A81F4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72385DF5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7964A1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07167299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11" w:type="dxa"/>
          </w:tcPr>
          <w:p w14:paraId="0336FFAC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6FFB23C7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10986F47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2F1A313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B09F727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585B788B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0E8B5623" w14:textId="77777777" w:rsidTr="0094563E">
        <w:tc>
          <w:tcPr>
            <w:tcW w:w="533" w:type="dxa"/>
          </w:tcPr>
          <w:p w14:paraId="69F1509B" w14:textId="77777777" w:rsidR="00BF248C" w:rsidRPr="00DC3349" w:rsidRDefault="00BF248C" w:rsidP="0094563E">
            <w:pPr>
              <w:tabs>
                <w:tab w:val="left" w:pos="720"/>
              </w:tabs>
              <w:jc w:val="center"/>
            </w:pPr>
            <w:r w:rsidRPr="00DC3349">
              <w:t>14</w:t>
            </w:r>
          </w:p>
        </w:tc>
        <w:tc>
          <w:tcPr>
            <w:tcW w:w="1407" w:type="dxa"/>
          </w:tcPr>
          <w:p w14:paraId="69AE2BDD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802112О.99.</w:t>
            </w:r>
            <w:proofErr w:type="gramStart"/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0.ББ</w:t>
            </w:r>
            <w:proofErr w:type="gramEnd"/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55АГ84000</w:t>
            </w:r>
          </w:p>
        </w:tc>
        <w:tc>
          <w:tcPr>
            <w:tcW w:w="2409" w:type="dxa"/>
          </w:tcPr>
          <w:p w14:paraId="59D5AA28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предпрофессиональных программ в области </w:t>
            </w:r>
            <w:r w:rsidRPr="00C63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 (Музыкальный фольклор)</w:t>
            </w:r>
          </w:p>
        </w:tc>
        <w:tc>
          <w:tcPr>
            <w:tcW w:w="1843" w:type="dxa"/>
          </w:tcPr>
          <w:p w14:paraId="74ED9772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 форма обучения</w:t>
            </w:r>
          </w:p>
        </w:tc>
        <w:tc>
          <w:tcPr>
            <w:tcW w:w="2126" w:type="dxa"/>
          </w:tcPr>
          <w:p w14:paraId="59D7E53A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4A81C2CD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</w:pPr>
          </w:p>
        </w:tc>
        <w:tc>
          <w:tcPr>
            <w:tcW w:w="992" w:type="dxa"/>
          </w:tcPr>
          <w:p w14:paraId="6F1B1F6A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7E9129C1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11" w:type="dxa"/>
          </w:tcPr>
          <w:p w14:paraId="21FBC1E2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249BCD0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1DD5CDD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54407A4D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8A0CB17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5B9C1981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2CA7343C" w14:textId="77777777" w:rsidTr="0094563E">
        <w:tc>
          <w:tcPr>
            <w:tcW w:w="533" w:type="dxa"/>
          </w:tcPr>
          <w:p w14:paraId="12744240" w14:textId="77777777" w:rsidR="00BF248C" w:rsidRPr="00DC3349" w:rsidRDefault="00BF248C" w:rsidP="0094563E">
            <w:pPr>
              <w:tabs>
                <w:tab w:val="left" w:pos="720"/>
              </w:tabs>
              <w:jc w:val="center"/>
            </w:pPr>
            <w:r w:rsidRPr="00DC3349">
              <w:t>15</w:t>
            </w:r>
          </w:p>
        </w:tc>
        <w:tc>
          <w:tcPr>
            <w:tcW w:w="1407" w:type="dxa"/>
          </w:tcPr>
          <w:p w14:paraId="111E5A4F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802112О.99.</w:t>
            </w:r>
            <w:proofErr w:type="gramStart"/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0.ББ</w:t>
            </w:r>
            <w:proofErr w:type="gramEnd"/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55АЗ20000</w:t>
            </w:r>
          </w:p>
        </w:tc>
        <w:tc>
          <w:tcPr>
            <w:tcW w:w="2409" w:type="dxa"/>
          </w:tcPr>
          <w:p w14:paraId="547B3FFF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(Искусство театра)</w:t>
            </w:r>
          </w:p>
        </w:tc>
        <w:tc>
          <w:tcPr>
            <w:tcW w:w="1843" w:type="dxa"/>
          </w:tcPr>
          <w:p w14:paraId="1752F56D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26" w:type="dxa"/>
          </w:tcPr>
          <w:p w14:paraId="649E1DA1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20E38AD3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</w:pPr>
          </w:p>
        </w:tc>
        <w:tc>
          <w:tcPr>
            <w:tcW w:w="992" w:type="dxa"/>
          </w:tcPr>
          <w:p w14:paraId="54517241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53990AE4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11" w:type="dxa"/>
          </w:tcPr>
          <w:p w14:paraId="3143C085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0F3D732E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3785C6A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B7E2AE4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32406B9C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6C6D0008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231637CB" w14:textId="77777777" w:rsidTr="0094563E">
        <w:tc>
          <w:tcPr>
            <w:tcW w:w="533" w:type="dxa"/>
          </w:tcPr>
          <w:p w14:paraId="258BA90E" w14:textId="77777777" w:rsidR="00BF248C" w:rsidRPr="00DC3349" w:rsidRDefault="00BF248C" w:rsidP="0094563E">
            <w:pPr>
              <w:tabs>
                <w:tab w:val="left" w:pos="720"/>
              </w:tabs>
              <w:jc w:val="center"/>
            </w:pPr>
            <w:r w:rsidRPr="00DC3349">
              <w:t>16</w:t>
            </w:r>
          </w:p>
        </w:tc>
        <w:tc>
          <w:tcPr>
            <w:tcW w:w="1407" w:type="dxa"/>
          </w:tcPr>
          <w:p w14:paraId="79E14DF5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802112О.99.</w:t>
            </w:r>
            <w:proofErr w:type="gramStart"/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0.ББ</w:t>
            </w:r>
            <w:proofErr w:type="gramEnd"/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55АГ28000</w:t>
            </w:r>
          </w:p>
        </w:tc>
        <w:tc>
          <w:tcPr>
            <w:tcW w:w="2409" w:type="dxa"/>
          </w:tcPr>
          <w:p w14:paraId="5378A1F8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(Хоровое пение)</w:t>
            </w:r>
          </w:p>
        </w:tc>
        <w:tc>
          <w:tcPr>
            <w:tcW w:w="1843" w:type="dxa"/>
          </w:tcPr>
          <w:p w14:paraId="55EA8B92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26" w:type="dxa"/>
          </w:tcPr>
          <w:p w14:paraId="21F95022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7483F7FF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</w:pPr>
          </w:p>
        </w:tc>
        <w:tc>
          <w:tcPr>
            <w:tcW w:w="992" w:type="dxa"/>
          </w:tcPr>
          <w:p w14:paraId="05CDF511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493F315E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11" w:type="dxa"/>
          </w:tcPr>
          <w:p w14:paraId="1855B2BA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2AB6394D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2BC10D80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282FA8C4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76A22B2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4DC1E90B" w14:textId="77777777" w:rsidR="00BF248C" w:rsidRPr="00C6347C" w:rsidRDefault="00BF248C" w:rsidP="0094563E">
            <w:pPr>
              <w:tabs>
                <w:tab w:val="left" w:pos="720"/>
              </w:tabs>
              <w:jc w:val="center"/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48C" w:rsidRPr="00DC3349" w14:paraId="24352C3B" w14:textId="77777777" w:rsidTr="0094563E">
        <w:tc>
          <w:tcPr>
            <w:tcW w:w="533" w:type="dxa"/>
          </w:tcPr>
          <w:p w14:paraId="266736B2" w14:textId="77777777" w:rsidR="00BF248C" w:rsidRPr="00DC3349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7" w:type="dxa"/>
          </w:tcPr>
          <w:p w14:paraId="60AA1D3C" w14:textId="77777777" w:rsidR="00BF248C" w:rsidRPr="00C6347C" w:rsidRDefault="00000000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802112О.99.</w:t>
              </w:r>
              <w:proofErr w:type="gramStart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0.ББ</w:t>
              </w:r>
              <w:proofErr w:type="gramEnd"/>
              <w:r w:rsidR="00BF248C" w:rsidRPr="00C6347C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55АД16000</w:t>
              </w:r>
            </w:hyperlink>
          </w:p>
        </w:tc>
        <w:tc>
          <w:tcPr>
            <w:tcW w:w="2409" w:type="dxa"/>
          </w:tcPr>
          <w:p w14:paraId="79306714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</w:tcPr>
          <w:p w14:paraId="50EF53C4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2126" w:type="dxa"/>
          </w:tcPr>
          <w:p w14:paraId="086D5674" w14:textId="77777777" w:rsidR="00BF248C" w:rsidRPr="00C6347C" w:rsidRDefault="00BF248C" w:rsidP="0094563E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  <w:p w14:paraId="659A6838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9D2281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0" w:type="dxa"/>
          </w:tcPr>
          <w:p w14:paraId="7A4199DC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41B87572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11" w:type="dxa"/>
          </w:tcPr>
          <w:p w14:paraId="5C7E7F3D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BE4256B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7A7C670A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14:paraId="1189DD80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14:paraId="71033C82" w14:textId="77777777" w:rsidR="00BF248C" w:rsidRPr="00C6347C" w:rsidRDefault="00BF248C" w:rsidP="009456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3D9F79B" w14:textId="537DB9CE" w:rsidR="000771E2" w:rsidRDefault="00896F87" w:rsidP="00896F87">
      <w:pPr>
        <w:ind w:left="11520"/>
        <w:jc w:val="right"/>
      </w:pPr>
      <w:r>
        <w:t>.</w:t>
      </w:r>
      <w:r w:rsidRPr="00896F87">
        <w:rPr>
          <w:sz w:val="24"/>
          <w:szCs w:val="24"/>
        </w:rPr>
        <w:t>»</w:t>
      </w:r>
    </w:p>
    <w:sectPr w:rsidR="000771E2" w:rsidSect="007378DE">
      <w:pgSz w:w="16838" w:h="11906" w:orient="landscape" w:code="9"/>
      <w:pgMar w:top="607" w:right="238" w:bottom="85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79CFC" w14:textId="77777777" w:rsidR="00447736" w:rsidRDefault="00447736">
      <w:r>
        <w:separator/>
      </w:r>
    </w:p>
  </w:endnote>
  <w:endnote w:type="continuationSeparator" w:id="0">
    <w:p w14:paraId="3F41D15E" w14:textId="77777777" w:rsidR="00447736" w:rsidRDefault="004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FF0C6" w14:textId="77777777" w:rsidR="00447736" w:rsidRDefault="00447736">
      <w:r>
        <w:separator/>
      </w:r>
    </w:p>
  </w:footnote>
  <w:footnote w:type="continuationSeparator" w:id="0">
    <w:p w14:paraId="542A24A7" w14:textId="77777777" w:rsidR="00447736" w:rsidRDefault="0044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AB6F" w14:textId="77777777" w:rsidR="00E27D8E" w:rsidRDefault="00E27D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B3999F7" w14:textId="77777777" w:rsidR="00E27D8E" w:rsidRDefault="00E27D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 w16cid:durableId="1888293704">
    <w:abstractNumId w:val="1"/>
  </w:num>
  <w:num w:numId="2" w16cid:durableId="849418199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 w16cid:durableId="198839323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 w16cid:durableId="31463120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 w16cid:durableId="27297829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 w16cid:durableId="202270429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 w16cid:durableId="733939499">
    <w:abstractNumId w:val="2"/>
  </w:num>
  <w:num w:numId="8" w16cid:durableId="110107356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 w16cid:durableId="187939130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 w16cid:durableId="150077518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 w16cid:durableId="11032930">
    <w:abstractNumId w:val="0"/>
  </w:num>
  <w:num w:numId="12" w16cid:durableId="145127061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 w16cid:durableId="10647201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 w16cid:durableId="162145305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 w16cid:durableId="120516915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 w16cid:durableId="146512524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 w16cid:durableId="62384736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 w16cid:durableId="46046456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 w16cid:durableId="188143626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 w16cid:durableId="134100996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 w16cid:durableId="30253978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 w16cid:durableId="303510467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 w16cid:durableId="1358505340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2B"/>
    <w:rsid w:val="000001FC"/>
    <w:rsid w:val="0001060F"/>
    <w:rsid w:val="00010BA0"/>
    <w:rsid w:val="00040BFA"/>
    <w:rsid w:val="00043165"/>
    <w:rsid w:val="000752D3"/>
    <w:rsid w:val="000771E2"/>
    <w:rsid w:val="00085DE1"/>
    <w:rsid w:val="000A0980"/>
    <w:rsid w:val="000B1B81"/>
    <w:rsid w:val="000B462C"/>
    <w:rsid w:val="000C2669"/>
    <w:rsid w:val="000D2DA5"/>
    <w:rsid w:val="000D4A6F"/>
    <w:rsid w:val="000D78A3"/>
    <w:rsid w:val="000E4ACC"/>
    <w:rsid w:val="000E7384"/>
    <w:rsid w:val="00111055"/>
    <w:rsid w:val="00115689"/>
    <w:rsid w:val="00117834"/>
    <w:rsid w:val="00121128"/>
    <w:rsid w:val="00125027"/>
    <w:rsid w:val="0013787B"/>
    <w:rsid w:val="00140AC9"/>
    <w:rsid w:val="001420D4"/>
    <w:rsid w:val="00145B7A"/>
    <w:rsid w:val="00145F6F"/>
    <w:rsid w:val="001538EF"/>
    <w:rsid w:val="00155E50"/>
    <w:rsid w:val="001670E9"/>
    <w:rsid w:val="00171936"/>
    <w:rsid w:val="001759AE"/>
    <w:rsid w:val="00176DA5"/>
    <w:rsid w:val="001B1BB7"/>
    <w:rsid w:val="001B25B9"/>
    <w:rsid w:val="001C018C"/>
    <w:rsid w:val="001D26DE"/>
    <w:rsid w:val="001E1B9B"/>
    <w:rsid w:val="001E2EFF"/>
    <w:rsid w:val="001E4E1B"/>
    <w:rsid w:val="0020236A"/>
    <w:rsid w:val="00207680"/>
    <w:rsid w:val="00224D9A"/>
    <w:rsid w:val="00230681"/>
    <w:rsid w:val="0023150B"/>
    <w:rsid w:val="0024434E"/>
    <w:rsid w:val="00244A9A"/>
    <w:rsid w:val="00256B3E"/>
    <w:rsid w:val="002631DA"/>
    <w:rsid w:val="00267647"/>
    <w:rsid w:val="0027058D"/>
    <w:rsid w:val="002717DA"/>
    <w:rsid w:val="002734EB"/>
    <w:rsid w:val="002768D6"/>
    <w:rsid w:val="00280013"/>
    <w:rsid w:val="00291B68"/>
    <w:rsid w:val="002A6906"/>
    <w:rsid w:val="002B483C"/>
    <w:rsid w:val="002C0B2D"/>
    <w:rsid w:val="002C1152"/>
    <w:rsid w:val="002C36F6"/>
    <w:rsid w:val="002D1BD6"/>
    <w:rsid w:val="002D6423"/>
    <w:rsid w:val="002E1D48"/>
    <w:rsid w:val="002E2E99"/>
    <w:rsid w:val="002E6FF9"/>
    <w:rsid w:val="002E7E4B"/>
    <w:rsid w:val="002F6E26"/>
    <w:rsid w:val="00301386"/>
    <w:rsid w:val="00310639"/>
    <w:rsid w:val="00312060"/>
    <w:rsid w:val="00314304"/>
    <w:rsid w:val="00323282"/>
    <w:rsid w:val="003354F2"/>
    <w:rsid w:val="003370EC"/>
    <w:rsid w:val="0034078E"/>
    <w:rsid w:val="00342E60"/>
    <w:rsid w:val="00344C0B"/>
    <w:rsid w:val="00353BD7"/>
    <w:rsid w:val="003566C3"/>
    <w:rsid w:val="0036451C"/>
    <w:rsid w:val="00365EFD"/>
    <w:rsid w:val="00375C09"/>
    <w:rsid w:val="00380FF4"/>
    <w:rsid w:val="003959AA"/>
    <w:rsid w:val="003A0E49"/>
    <w:rsid w:val="003A2B2D"/>
    <w:rsid w:val="003A7494"/>
    <w:rsid w:val="003C5D5F"/>
    <w:rsid w:val="003D4DD6"/>
    <w:rsid w:val="003E462E"/>
    <w:rsid w:val="003E6FEE"/>
    <w:rsid w:val="00400125"/>
    <w:rsid w:val="004025E7"/>
    <w:rsid w:val="00412703"/>
    <w:rsid w:val="0041455F"/>
    <w:rsid w:val="00423BE4"/>
    <w:rsid w:val="0042767A"/>
    <w:rsid w:val="004331C2"/>
    <w:rsid w:val="00433319"/>
    <w:rsid w:val="004374A1"/>
    <w:rsid w:val="00443CAF"/>
    <w:rsid w:val="00445BF4"/>
    <w:rsid w:val="00447736"/>
    <w:rsid w:val="00457E63"/>
    <w:rsid w:val="004601FF"/>
    <w:rsid w:val="00472457"/>
    <w:rsid w:val="004746EF"/>
    <w:rsid w:val="004868EE"/>
    <w:rsid w:val="00490D0D"/>
    <w:rsid w:val="0049336C"/>
    <w:rsid w:val="00496270"/>
    <w:rsid w:val="004B11F2"/>
    <w:rsid w:val="004C0491"/>
    <w:rsid w:val="004D47EF"/>
    <w:rsid w:val="004E1349"/>
    <w:rsid w:val="004F2DFF"/>
    <w:rsid w:val="00502E8F"/>
    <w:rsid w:val="00507F68"/>
    <w:rsid w:val="00522AF2"/>
    <w:rsid w:val="00523E14"/>
    <w:rsid w:val="005271E3"/>
    <w:rsid w:val="00547781"/>
    <w:rsid w:val="00551869"/>
    <w:rsid w:val="005601AE"/>
    <w:rsid w:val="00560D05"/>
    <w:rsid w:val="00563CAA"/>
    <w:rsid w:val="005853A7"/>
    <w:rsid w:val="005921FF"/>
    <w:rsid w:val="0059545A"/>
    <w:rsid w:val="005A01A5"/>
    <w:rsid w:val="005A1441"/>
    <w:rsid w:val="005A39C5"/>
    <w:rsid w:val="005A5B42"/>
    <w:rsid w:val="005B5DCC"/>
    <w:rsid w:val="005C0B9C"/>
    <w:rsid w:val="005D547F"/>
    <w:rsid w:val="005E0D6C"/>
    <w:rsid w:val="005E2D92"/>
    <w:rsid w:val="005F0022"/>
    <w:rsid w:val="005F5112"/>
    <w:rsid w:val="0062297D"/>
    <w:rsid w:val="00644EAD"/>
    <w:rsid w:val="0065502B"/>
    <w:rsid w:val="00664E38"/>
    <w:rsid w:val="00666E13"/>
    <w:rsid w:val="00667F53"/>
    <w:rsid w:val="0067127F"/>
    <w:rsid w:val="00672FF1"/>
    <w:rsid w:val="0067306C"/>
    <w:rsid w:val="00674DD3"/>
    <w:rsid w:val="00680543"/>
    <w:rsid w:val="00686503"/>
    <w:rsid w:val="006918EE"/>
    <w:rsid w:val="00691DAE"/>
    <w:rsid w:val="0069690C"/>
    <w:rsid w:val="00697AB3"/>
    <w:rsid w:val="006A437B"/>
    <w:rsid w:val="006A4850"/>
    <w:rsid w:val="006A637E"/>
    <w:rsid w:val="006A78CB"/>
    <w:rsid w:val="006C29E8"/>
    <w:rsid w:val="006C5E15"/>
    <w:rsid w:val="006D6C4C"/>
    <w:rsid w:val="006E1A7A"/>
    <w:rsid w:val="006E6D6E"/>
    <w:rsid w:val="006F3FEE"/>
    <w:rsid w:val="00707611"/>
    <w:rsid w:val="00710B61"/>
    <w:rsid w:val="00712894"/>
    <w:rsid w:val="00716870"/>
    <w:rsid w:val="00722A08"/>
    <w:rsid w:val="0072777A"/>
    <w:rsid w:val="00735DDD"/>
    <w:rsid w:val="007378DE"/>
    <w:rsid w:val="0074071A"/>
    <w:rsid w:val="00753060"/>
    <w:rsid w:val="007550FD"/>
    <w:rsid w:val="00755B1F"/>
    <w:rsid w:val="00762140"/>
    <w:rsid w:val="0077156A"/>
    <w:rsid w:val="00776663"/>
    <w:rsid w:val="007770B9"/>
    <w:rsid w:val="00777D5C"/>
    <w:rsid w:val="00785324"/>
    <w:rsid w:val="00795795"/>
    <w:rsid w:val="007A16EC"/>
    <w:rsid w:val="007A16FA"/>
    <w:rsid w:val="007A42B5"/>
    <w:rsid w:val="007A5439"/>
    <w:rsid w:val="007A60F8"/>
    <w:rsid w:val="007A6509"/>
    <w:rsid w:val="007C466A"/>
    <w:rsid w:val="007C7FCC"/>
    <w:rsid w:val="007D10C6"/>
    <w:rsid w:val="007D540B"/>
    <w:rsid w:val="007D56F8"/>
    <w:rsid w:val="007D5E82"/>
    <w:rsid w:val="007E73F0"/>
    <w:rsid w:val="007F40AF"/>
    <w:rsid w:val="007F53B2"/>
    <w:rsid w:val="00800BD8"/>
    <w:rsid w:val="008024F8"/>
    <w:rsid w:val="00810806"/>
    <w:rsid w:val="00815F12"/>
    <w:rsid w:val="00822D4E"/>
    <w:rsid w:val="00835CCF"/>
    <w:rsid w:val="00851980"/>
    <w:rsid w:val="00863395"/>
    <w:rsid w:val="00866E00"/>
    <w:rsid w:val="008706BC"/>
    <w:rsid w:val="00885ED1"/>
    <w:rsid w:val="008918ED"/>
    <w:rsid w:val="008928F1"/>
    <w:rsid w:val="00896F87"/>
    <w:rsid w:val="008A4B39"/>
    <w:rsid w:val="008A57A8"/>
    <w:rsid w:val="008B076A"/>
    <w:rsid w:val="008B0B2C"/>
    <w:rsid w:val="008B289F"/>
    <w:rsid w:val="008B34EC"/>
    <w:rsid w:val="008B502A"/>
    <w:rsid w:val="008B51CB"/>
    <w:rsid w:val="008C11A2"/>
    <w:rsid w:val="008C16D0"/>
    <w:rsid w:val="008C203E"/>
    <w:rsid w:val="008C6C51"/>
    <w:rsid w:val="008D24F8"/>
    <w:rsid w:val="008E4671"/>
    <w:rsid w:val="008E604A"/>
    <w:rsid w:val="008E72AD"/>
    <w:rsid w:val="00900871"/>
    <w:rsid w:val="00902401"/>
    <w:rsid w:val="009050B3"/>
    <w:rsid w:val="0092771B"/>
    <w:rsid w:val="0093357C"/>
    <w:rsid w:val="009353C0"/>
    <w:rsid w:val="0094141E"/>
    <w:rsid w:val="009438A2"/>
    <w:rsid w:val="00943A34"/>
    <w:rsid w:val="00947E82"/>
    <w:rsid w:val="009501CD"/>
    <w:rsid w:val="0096467E"/>
    <w:rsid w:val="00971032"/>
    <w:rsid w:val="00977252"/>
    <w:rsid w:val="009901D7"/>
    <w:rsid w:val="009902EA"/>
    <w:rsid w:val="009A38E8"/>
    <w:rsid w:val="009A7126"/>
    <w:rsid w:val="009B054A"/>
    <w:rsid w:val="009B2B84"/>
    <w:rsid w:val="009C39AE"/>
    <w:rsid w:val="009C44D4"/>
    <w:rsid w:val="009D42EF"/>
    <w:rsid w:val="009D442B"/>
    <w:rsid w:val="009D711E"/>
    <w:rsid w:val="009E0421"/>
    <w:rsid w:val="009F1D5A"/>
    <w:rsid w:val="00A051EA"/>
    <w:rsid w:val="00A21D16"/>
    <w:rsid w:val="00A3529F"/>
    <w:rsid w:val="00A366A5"/>
    <w:rsid w:val="00A40668"/>
    <w:rsid w:val="00A41B41"/>
    <w:rsid w:val="00A46A38"/>
    <w:rsid w:val="00A54EBA"/>
    <w:rsid w:val="00A61082"/>
    <w:rsid w:val="00A67263"/>
    <w:rsid w:val="00A67DD9"/>
    <w:rsid w:val="00A81A41"/>
    <w:rsid w:val="00AA6285"/>
    <w:rsid w:val="00AA6963"/>
    <w:rsid w:val="00AB2D01"/>
    <w:rsid w:val="00AC3E85"/>
    <w:rsid w:val="00AC41D4"/>
    <w:rsid w:val="00AC75B8"/>
    <w:rsid w:val="00AD0293"/>
    <w:rsid w:val="00AD3C47"/>
    <w:rsid w:val="00AE780A"/>
    <w:rsid w:val="00AF22AC"/>
    <w:rsid w:val="00AF5643"/>
    <w:rsid w:val="00B03C81"/>
    <w:rsid w:val="00B045E9"/>
    <w:rsid w:val="00B17B99"/>
    <w:rsid w:val="00B204A7"/>
    <w:rsid w:val="00B32196"/>
    <w:rsid w:val="00B53B56"/>
    <w:rsid w:val="00B550AE"/>
    <w:rsid w:val="00B611A0"/>
    <w:rsid w:val="00B63098"/>
    <w:rsid w:val="00B714DA"/>
    <w:rsid w:val="00B92BBC"/>
    <w:rsid w:val="00BA1A0C"/>
    <w:rsid w:val="00BA1CA9"/>
    <w:rsid w:val="00BA32BE"/>
    <w:rsid w:val="00BB11FA"/>
    <w:rsid w:val="00BC3266"/>
    <w:rsid w:val="00BD431F"/>
    <w:rsid w:val="00BD499B"/>
    <w:rsid w:val="00BD7044"/>
    <w:rsid w:val="00BE00D8"/>
    <w:rsid w:val="00BE088D"/>
    <w:rsid w:val="00BE3A08"/>
    <w:rsid w:val="00BF248C"/>
    <w:rsid w:val="00BF2B41"/>
    <w:rsid w:val="00BF3336"/>
    <w:rsid w:val="00C03183"/>
    <w:rsid w:val="00C069CB"/>
    <w:rsid w:val="00C330EE"/>
    <w:rsid w:val="00C341AE"/>
    <w:rsid w:val="00C37764"/>
    <w:rsid w:val="00C6347C"/>
    <w:rsid w:val="00C65270"/>
    <w:rsid w:val="00C9223A"/>
    <w:rsid w:val="00CB00F0"/>
    <w:rsid w:val="00CC3224"/>
    <w:rsid w:val="00CC4512"/>
    <w:rsid w:val="00CC7605"/>
    <w:rsid w:val="00CD374E"/>
    <w:rsid w:val="00CD73B8"/>
    <w:rsid w:val="00CE0189"/>
    <w:rsid w:val="00CE118B"/>
    <w:rsid w:val="00CE3B23"/>
    <w:rsid w:val="00CF119B"/>
    <w:rsid w:val="00CF44E6"/>
    <w:rsid w:val="00CF51CD"/>
    <w:rsid w:val="00D042AA"/>
    <w:rsid w:val="00D04E93"/>
    <w:rsid w:val="00D05C2F"/>
    <w:rsid w:val="00D05E93"/>
    <w:rsid w:val="00D20A9A"/>
    <w:rsid w:val="00D257C1"/>
    <w:rsid w:val="00D328A6"/>
    <w:rsid w:val="00D35F18"/>
    <w:rsid w:val="00D514EC"/>
    <w:rsid w:val="00D51EB8"/>
    <w:rsid w:val="00D60D21"/>
    <w:rsid w:val="00D70CBD"/>
    <w:rsid w:val="00D71372"/>
    <w:rsid w:val="00D8149A"/>
    <w:rsid w:val="00D90E51"/>
    <w:rsid w:val="00D93BEB"/>
    <w:rsid w:val="00DB58BA"/>
    <w:rsid w:val="00DB59AB"/>
    <w:rsid w:val="00DC25CC"/>
    <w:rsid w:val="00DC2854"/>
    <w:rsid w:val="00DD1BE8"/>
    <w:rsid w:val="00DD5ED6"/>
    <w:rsid w:val="00DE51A7"/>
    <w:rsid w:val="00DE5677"/>
    <w:rsid w:val="00DF153B"/>
    <w:rsid w:val="00DF53B8"/>
    <w:rsid w:val="00DF5923"/>
    <w:rsid w:val="00E02316"/>
    <w:rsid w:val="00E27D8E"/>
    <w:rsid w:val="00E30277"/>
    <w:rsid w:val="00E32639"/>
    <w:rsid w:val="00E50CC5"/>
    <w:rsid w:val="00E56333"/>
    <w:rsid w:val="00E5725B"/>
    <w:rsid w:val="00E664D3"/>
    <w:rsid w:val="00E87BE4"/>
    <w:rsid w:val="00E92AC7"/>
    <w:rsid w:val="00EC0793"/>
    <w:rsid w:val="00EC522F"/>
    <w:rsid w:val="00EC586D"/>
    <w:rsid w:val="00ED55B4"/>
    <w:rsid w:val="00EF006E"/>
    <w:rsid w:val="00EF5FC4"/>
    <w:rsid w:val="00F0226B"/>
    <w:rsid w:val="00F02697"/>
    <w:rsid w:val="00F04457"/>
    <w:rsid w:val="00F04FCC"/>
    <w:rsid w:val="00F078EB"/>
    <w:rsid w:val="00F276B7"/>
    <w:rsid w:val="00F31579"/>
    <w:rsid w:val="00F57A92"/>
    <w:rsid w:val="00F734EA"/>
    <w:rsid w:val="00F772F5"/>
    <w:rsid w:val="00F82196"/>
    <w:rsid w:val="00F84E48"/>
    <w:rsid w:val="00F918B5"/>
    <w:rsid w:val="00F93C16"/>
    <w:rsid w:val="00FA5711"/>
    <w:rsid w:val="00FA7A08"/>
    <w:rsid w:val="00FB39E5"/>
    <w:rsid w:val="00FB5CBF"/>
    <w:rsid w:val="00FD69C6"/>
    <w:rsid w:val="00FE2E11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A38A8"/>
  <w15:docId w15:val="{0DE3BE59-DBB6-4885-8B6A-89A9139D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41D4"/>
  </w:style>
  <w:style w:type="paragraph" w:styleId="1">
    <w:name w:val="heading 1"/>
    <w:basedOn w:val="a"/>
    <w:next w:val="a"/>
    <w:qFormat/>
    <w:rsid w:val="00AC41D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41D4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41D4"/>
    <w:pPr>
      <w:jc w:val="both"/>
    </w:pPr>
    <w:rPr>
      <w:sz w:val="24"/>
    </w:rPr>
  </w:style>
  <w:style w:type="paragraph" w:styleId="a4">
    <w:name w:val="header"/>
    <w:basedOn w:val="a"/>
    <w:rsid w:val="00AC41D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C41D4"/>
  </w:style>
  <w:style w:type="paragraph" w:styleId="a6">
    <w:name w:val="footer"/>
    <w:basedOn w:val="a"/>
    <w:rsid w:val="00AC41D4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771E2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0771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040BFA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25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337">
                  <w:marLeft w:val="0"/>
                  <w:marRight w:val="0"/>
                  <w:marTop w:val="2325"/>
                  <w:marBottom w:val="2325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0805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8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0994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0" w:color="DBDCD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3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8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7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1590">
                  <w:marLeft w:val="0"/>
                  <w:marRight w:val="0"/>
                  <w:marTop w:val="2325"/>
                  <w:marBottom w:val="2325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7346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5351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0" w:color="DBDCD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4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8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421">
                  <w:marLeft w:val="0"/>
                  <w:marRight w:val="0"/>
                  <w:marTop w:val="2325"/>
                  <w:marBottom w:val="2325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873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0855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0" w:color="DBDCD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0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1000" TargetMode="External"/><Relationship Id="rId18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4200&#1054;.99.0.&#1041;&#1041;52&#1040;&#1047;44000" TargetMode="External"/><Relationship Id="rId26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6;&#1077;&#1075;&#1080;&#1086;&#1085;&#1072;&#1083;&#1100;&#1085;&#1099;&#1077;%20&#1087;&#1077;&#1088;&#1077;&#1095;&#1085;&#1080;%20(&#1082;&#1083;&#1072;&#1089;&#1089;&#1080;&#1092;&#1080;&#1082;&#1072;&#1090;&#1086;&#1088;&#1099;)%20&#1091;&#1089;&#1083;&#1091;&#1075;%20&#1080;%20&#1088;&#1072;&#1073;&#1086;&#1090;/&#1056;&#1077;&#1077;&#1089;&#1090;&#1088;&#1086;&#1074;&#1099;&#1077;%20&#1079;&#1072;&#1087;&#1080;&#1089;&#1080;?regnumber=910210.&#1056;.57.1.30410001002" TargetMode="External"/><Relationship Id="rId39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60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60000" TargetMode="External"/><Relationship Id="rId3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100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0000" TargetMode="External"/><Relationship Id="rId17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2000" TargetMode="External"/><Relationship Id="rId2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6;&#1077;&#1075;&#1080;&#1086;&#1085;&#1072;&#1083;&#1100;&#1085;&#1099;&#1077;%20&#1087;&#1077;&#1088;&#1077;&#1095;&#1085;&#1080;%20(&#1082;&#1083;&#1072;&#1089;&#1089;&#1080;&#1092;&#1080;&#1082;&#1072;&#1090;&#1086;&#1088;&#1099;)%20&#1091;&#1089;&#1083;&#1091;&#1075;%20&#1080;%20&#1088;&#1072;&#1073;&#1086;&#1090;/&#1056;&#1077;&#1077;&#1089;&#1090;&#1088;&#1086;&#1074;&#1099;&#1077;%20&#1079;&#1072;&#1087;&#1080;&#1089;&#1080;?regnumber=910210.&#1056;.57.1.32120001002" TargetMode="External"/><Relationship Id="rId3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0000" TargetMode="External"/><Relationship Id="rId38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0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1000" TargetMode="External"/><Relationship Id="rId20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04000" TargetMode="External"/><Relationship Id="rId29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49916&#1054;.99.0.&#1041;&#1041;78&#1040;&#1040;00000" TargetMode="External"/><Relationship Id="rId41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4;16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49916&#1054;.99.0.&#1041;&#1041;78&#1040;&#1040;00000" TargetMode="External"/><Relationship Id="rId2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6;&#1077;&#1075;&#1080;&#1086;&#1085;&#1072;&#1083;&#1100;&#1085;&#1099;&#1077;%20&#1087;&#1077;&#1088;&#1077;&#1095;&#1085;&#1080;%20(&#1082;&#1083;&#1072;&#1089;&#1089;&#1080;&#1092;&#1080;&#1082;&#1072;&#1090;&#1086;&#1088;&#1099;)%20&#1091;&#1089;&#1083;&#1091;&#1075;%20&#1080;%20&#1088;&#1072;&#1073;&#1086;&#1090;/&#1056;&#1077;&#1077;&#1089;&#1090;&#1088;&#1086;&#1074;&#1099;&#1077;%20&#1079;&#1072;&#1087;&#1080;&#1089;&#1080;?regnumber=591212.P.57.1.70120001001" TargetMode="External"/><Relationship Id="rId32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2000" TargetMode="External"/><Relationship Id="rId37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0;48000" TargetMode="External"/><Relationship Id="rId40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2;1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0000" TargetMode="External"/><Relationship Id="rId2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4;16000" TargetMode="External"/><Relationship Id="rId28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00400&#1054;.99.0.&#1041;&#1041;72&#1040;&#1040;00001" TargetMode="External"/><Relationship Id="rId36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4200&#1054;.99.0.&#1041;&#1041;52&#1040;&#1047;44000" TargetMode="External"/><Relationship Id="rId10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00400&#1054;.99.0.&#1041;&#1041;72&#1040;&#1040;00001" TargetMode="External"/><Relationship Id="rId19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0;48000" TargetMode="External"/><Relationship Id="rId31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2000" TargetMode="External"/><Relationship Id="rId22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2;16000" TargetMode="External"/><Relationship Id="rId27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6;&#1077;&#1075;&#1080;&#1086;&#1085;&#1072;&#1083;&#1100;&#1085;&#1099;&#1077;%20&#1087;&#1077;&#1088;&#1077;&#1095;&#1085;&#1080;%20(&#1082;&#1083;&#1072;&#1089;&#1089;&#1080;&#1092;&#1080;&#1082;&#1072;&#1090;&#1086;&#1088;&#1099;)%20&#1091;&#1089;&#1083;&#1091;&#1075;%20&#1080;%20&#1088;&#1072;&#1073;&#1086;&#1090;/&#1056;&#1077;&#1077;&#1089;&#1090;&#1088;&#1086;&#1074;&#1099;&#1077;%20&#1079;&#1072;&#1087;&#1080;&#1089;&#1080;?regnumber=910210.&#1056;.57.1.32320001002" TargetMode="External"/><Relationship Id="rId30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0000" TargetMode="External"/><Relationship Id="rId3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2000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CFA27-C8FD-4C59-8B56-40E3E8C9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157</TotalTime>
  <Pages>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</cp:revision>
  <cp:lastPrinted>2024-06-03T08:19:00Z</cp:lastPrinted>
  <dcterms:created xsi:type="dcterms:W3CDTF">2024-04-25T08:02:00Z</dcterms:created>
  <dcterms:modified xsi:type="dcterms:W3CDTF">2024-06-03T08:19:00Z</dcterms:modified>
</cp:coreProperties>
</file>